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2D1" w:rsidRPr="00A82C1A" w:rsidRDefault="007D42D1" w:rsidP="007D42D1">
      <w:pPr>
        <w:widowControl/>
        <w:snapToGrid w:val="0"/>
        <w:spacing w:line="580" w:lineRule="exact"/>
        <w:jc w:val="left"/>
        <w:rPr>
          <w:rFonts w:eastAsia="仿宋_GB2312"/>
          <w:b/>
          <w:kern w:val="0"/>
          <w:sz w:val="28"/>
          <w:szCs w:val="28"/>
        </w:rPr>
      </w:pPr>
      <w:bookmarkStart w:id="0" w:name="_GoBack"/>
      <w:bookmarkEnd w:id="0"/>
      <w:r>
        <w:rPr>
          <w:rFonts w:eastAsia="仿宋_GB2312" w:hint="eastAsia"/>
          <w:b/>
          <w:kern w:val="0"/>
          <w:sz w:val="28"/>
          <w:szCs w:val="28"/>
        </w:rPr>
        <w:t>附件</w:t>
      </w:r>
      <w:r>
        <w:rPr>
          <w:rFonts w:eastAsia="仿宋_GB2312"/>
          <w:b/>
          <w:kern w:val="0"/>
          <w:sz w:val="28"/>
          <w:szCs w:val="28"/>
        </w:rPr>
        <w:t>2</w:t>
      </w:r>
      <w:r>
        <w:rPr>
          <w:rFonts w:eastAsia="仿宋_GB2312" w:hint="eastAsia"/>
          <w:b/>
          <w:kern w:val="0"/>
          <w:sz w:val="28"/>
          <w:szCs w:val="28"/>
        </w:rPr>
        <w:t>：</w:t>
      </w:r>
    </w:p>
    <w:p w:rsidR="0086152C" w:rsidRPr="00485506" w:rsidRDefault="0086152C" w:rsidP="0086152C">
      <w:pPr>
        <w:jc w:val="center"/>
        <w:rPr>
          <w:b/>
          <w:sz w:val="28"/>
          <w:szCs w:val="28"/>
        </w:rPr>
      </w:pPr>
      <w:r w:rsidRPr="00485506">
        <w:rPr>
          <w:b/>
          <w:sz w:val="28"/>
          <w:szCs w:val="28"/>
        </w:rPr>
        <w:t>承诺书</w:t>
      </w:r>
    </w:p>
    <w:p w:rsidR="0086152C" w:rsidRPr="00485506" w:rsidRDefault="0086152C" w:rsidP="0086152C">
      <w:pPr>
        <w:rPr>
          <w:sz w:val="28"/>
          <w:szCs w:val="28"/>
        </w:rPr>
      </w:pPr>
    </w:p>
    <w:p w:rsidR="0086152C" w:rsidRPr="00485506" w:rsidRDefault="0086152C" w:rsidP="007D63CE">
      <w:pPr>
        <w:ind w:firstLineChars="200" w:firstLine="560"/>
        <w:rPr>
          <w:sz w:val="28"/>
          <w:szCs w:val="28"/>
        </w:rPr>
      </w:pPr>
      <w:r w:rsidRPr="00485506">
        <w:rPr>
          <w:sz w:val="28"/>
          <w:szCs w:val="28"/>
        </w:rPr>
        <w:t>本人</w:t>
      </w:r>
      <w:r w:rsidRPr="00485506">
        <w:rPr>
          <w:sz w:val="28"/>
          <w:szCs w:val="28"/>
        </w:rPr>
        <w:t>__________</w:t>
      </w:r>
      <w:r w:rsidRPr="00485506">
        <w:rPr>
          <w:sz w:val="28"/>
          <w:szCs w:val="28"/>
        </w:rPr>
        <w:t>为</w:t>
      </w:r>
      <w:r w:rsidR="00853544">
        <w:rPr>
          <w:rFonts w:hint="eastAsia"/>
          <w:sz w:val="28"/>
          <w:szCs w:val="28"/>
        </w:rPr>
        <w:t>上海驴途国际旅行社有限公司</w:t>
      </w:r>
      <w:r w:rsidRPr="00485506">
        <w:rPr>
          <w:sz w:val="28"/>
          <w:szCs w:val="28"/>
        </w:rPr>
        <w:t>（</w:t>
      </w:r>
      <w:r w:rsidR="00485506" w:rsidRPr="00485506">
        <w:rPr>
          <w:sz w:val="28"/>
          <w:szCs w:val="28"/>
        </w:rPr>
        <w:t>以下简称</w:t>
      </w:r>
      <w:r w:rsidRPr="00485506">
        <w:rPr>
          <w:sz w:val="28"/>
          <w:szCs w:val="28"/>
        </w:rPr>
        <w:t>“</w:t>
      </w:r>
      <w:r w:rsidR="00381463" w:rsidRPr="00381463">
        <w:rPr>
          <w:rFonts w:hint="eastAsia"/>
          <w:b/>
          <w:sz w:val="28"/>
          <w:szCs w:val="28"/>
        </w:rPr>
        <w:t>债务人</w:t>
      </w:r>
      <w:r w:rsidRPr="00485506">
        <w:rPr>
          <w:sz w:val="28"/>
          <w:szCs w:val="28"/>
        </w:rPr>
        <w:t>”</w:t>
      </w:r>
      <w:r w:rsidRPr="00485506">
        <w:rPr>
          <w:sz w:val="28"/>
          <w:szCs w:val="28"/>
        </w:rPr>
        <w:t>）的工作</w:t>
      </w:r>
      <w:r w:rsidR="00E70148" w:rsidRPr="00485506">
        <w:rPr>
          <w:sz w:val="28"/>
          <w:szCs w:val="28"/>
        </w:rPr>
        <w:t>人员</w:t>
      </w:r>
      <w:r w:rsidRPr="00485506">
        <w:rPr>
          <w:sz w:val="28"/>
          <w:szCs w:val="28"/>
        </w:rPr>
        <w:t>，</w:t>
      </w:r>
      <w:r w:rsidR="00253F9C" w:rsidRPr="00485506">
        <w:rPr>
          <w:sz w:val="28"/>
          <w:szCs w:val="28"/>
        </w:rPr>
        <w:t>职务为</w:t>
      </w:r>
      <w:r w:rsidR="00253F9C" w:rsidRPr="00485506">
        <w:rPr>
          <w:sz w:val="28"/>
          <w:szCs w:val="28"/>
        </w:rPr>
        <w:t>_________</w:t>
      </w:r>
      <w:r w:rsidR="00253F9C" w:rsidRPr="00485506">
        <w:rPr>
          <w:sz w:val="28"/>
          <w:szCs w:val="28"/>
        </w:rPr>
        <w:t>，</w:t>
      </w:r>
      <w:r w:rsidR="00546283" w:rsidRPr="00485506">
        <w:rPr>
          <w:sz w:val="28"/>
          <w:szCs w:val="28"/>
        </w:rPr>
        <w:t>本人现保存、管理了</w:t>
      </w:r>
      <w:r w:rsidR="00381463">
        <w:rPr>
          <w:rFonts w:hint="eastAsia"/>
          <w:sz w:val="28"/>
          <w:szCs w:val="28"/>
        </w:rPr>
        <w:t>债务人</w:t>
      </w:r>
      <w:r w:rsidRPr="00485506">
        <w:rPr>
          <w:sz w:val="28"/>
          <w:szCs w:val="28"/>
        </w:rPr>
        <w:t>的</w:t>
      </w:r>
      <w:r w:rsidRPr="00485506">
        <w:rPr>
          <w:sz w:val="28"/>
          <w:szCs w:val="28"/>
        </w:rPr>
        <w:t>____________________</w:t>
      </w:r>
      <w:r w:rsidR="00485506">
        <w:rPr>
          <w:rFonts w:hint="eastAsia"/>
          <w:sz w:val="28"/>
          <w:szCs w:val="28"/>
        </w:rPr>
        <w:t>（列明保存、管理的具体财产、材料、文件等）</w:t>
      </w:r>
      <w:r w:rsidRPr="00485506">
        <w:rPr>
          <w:sz w:val="28"/>
          <w:szCs w:val="28"/>
        </w:rPr>
        <w:t>。</w:t>
      </w:r>
    </w:p>
    <w:p w:rsidR="0086152C" w:rsidRPr="0088746E" w:rsidRDefault="0086152C" w:rsidP="0086152C">
      <w:pPr>
        <w:ind w:firstLineChars="200" w:firstLine="560"/>
        <w:rPr>
          <w:sz w:val="28"/>
          <w:szCs w:val="28"/>
        </w:rPr>
      </w:pPr>
    </w:p>
    <w:p w:rsidR="003B7C1C" w:rsidRDefault="0086152C" w:rsidP="0086152C">
      <w:pPr>
        <w:ind w:firstLineChars="200" w:firstLine="560"/>
        <w:rPr>
          <w:sz w:val="28"/>
          <w:szCs w:val="28"/>
        </w:rPr>
      </w:pPr>
      <w:r w:rsidRPr="00485506">
        <w:rPr>
          <w:sz w:val="28"/>
          <w:szCs w:val="28"/>
        </w:rPr>
        <w:t>因</w:t>
      </w:r>
      <w:r w:rsidR="00381463">
        <w:rPr>
          <w:rFonts w:hint="eastAsia"/>
          <w:sz w:val="28"/>
          <w:szCs w:val="28"/>
        </w:rPr>
        <w:t>债务人</w:t>
      </w:r>
      <w:r w:rsidRPr="00485506">
        <w:rPr>
          <w:sz w:val="28"/>
          <w:szCs w:val="28"/>
        </w:rPr>
        <w:t>进入破产清算程序，根据</w:t>
      </w:r>
      <w:r w:rsidR="003B7C1C">
        <w:rPr>
          <w:rFonts w:hint="eastAsia"/>
          <w:sz w:val="28"/>
          <w:szCs w:val="28"/>
        </w:rPr>
        <w:t>法律规定和</w:t>
      </w:r>
      <w:r w:rsidRPr="00485506">
        <w:rPr>
          <w:sz w:val="28"/>
          <w:szCs w:val="28"/>
        </w:rPr>
        <w:t>管理人要求，本人向管理人移交</w:t>
      </w:r>
      <w:r w:rsidRPr="00485506">
        <w:rPr>
          <w:sz w:val="28"/>
          <w:szCs w:val="28"/>
        </w:rPr>
        <w:t>_________________________</w:t>
      </w:r>
      <w:r w:rsidRPr="00485506">
        <w:rPr>
          <w:sz w:val="28"/>
          <w:szCs w:val="28"/>
        </w:rPr>
        <w:t>（具体明细请见</w:t>
      </w:r>
      <w:r w:rsidR="00281845" w:rsidRPr="00485506">
        <w:rPr>
          <w:sz w:val="28"/>
          <w:szCs w:val="28"/>
        </w:rPr>
        <w:t>交接清单</w:t>
      </w:r>
      <w:r w:rsidRPr="00485506">
        <w:rPr>
          <w:sz w:val="28"/>
          <w:szCs w:val="28"/>
        </w:rPr>
        <w:t>），并办理移交手续。</w:t>
      </w:r>
    </w:p>
    <w:p w:rsidR="003B7C1C" w:rsidRDefault="003B7C1C" w:rsidP="0086152C">
      <w:pPr>
        <w:ind w:firstLineChars="200" w:firstLine="560"/>
        <w:rPr>
          <w:sz w:val="28"/>
          <w:szCs w:val="28"/>
        </w:rPr>
      </w:pPr>
    </w:p>
    <w:p w:rsidR="0086152C" w:rsidRPr="00485506" w:rsidRDefault="0086152C" w:rsidP="0086152C">
      <w:pPr>
        <w:ind w:firstLineChars="200" w:firstLine="560"/>
        <w:rPr>
          <w:sz w:val="28"/>
          <w:szCs w:val="28"/>
        </w:rPr>
      </w:pPr>
      <w:r w:rsidRPr="00485506">
        <w:rPr>
          <w:sz w:val="28"/>
          <w:szCs w:val="28"/>
        </w:rPr>
        <w:t>本人承诺已将所有的</w:t>
      </w:r>
      <w:r w:rsidRPr="00485506">
        <w:rPr>
          <w:sz w:val="28"/>
          <w:szCs w:val="28"/>
        </w:rPr>
        <w:t>_________________________</w:t>
      </w:r>
      <w:r w:rsidRPr="00485506">
        <w:rPr>
          <w:sz w:val="28"/>
          <w:szCs w:val="28"/>
        </w:rPr>
        <w:t>向管理人进行交接，不存在遗漏情况；如有遗漏，因此产生的任何不利后果均由本人承担。</w:t>
      </w:r>
    </w:p>
    <w:p w:rsidR="0086152C" w:rsidRPr="00485506" w:rsidRDefault="0086152C" w:rsidP="0086152C">
      <w:pPr>
        <w:rPr>
          <w:sz w:val="28"/>
          <w:szCs w:val="28"/>
        </w:rPr>
      </w:pPr>
    </w:p>
    <w:p w:rsidR="0086152C" w:rsidRPr="00485506" w:rsidRDefault="0086152C" w:rsidP="0086152C">
      <w:pPr>
        <w:rPr>
          <w:i/>
          <w:sz w:val="28"/>
          <w:szCs w:val="28"/>
        </w:rPr>
      </w:pPr>
      <w:r w:rsidRPr="00485506">
        <w:rPr>
          <w:i/>
          <w:sz w:val="28"/>
          <w:szCs w:val="28"/>
        </w:rPr>
        <w:t>附件：</w:t>
      </w:r>
      <w:r w:rsidR="00BA0DA5" w:rsidRPr="00485506">
        <w:rPr>
          <w:i/>
          <w:sz w:val="28"/>
          <w:szCs w:val="28"/>
        </w:rPr>
        <w:t>交接清单</w:t>
      </w:r>
    </w:p>
    <w:p w:rsidR="0086152C" w:rsidRPr="00485506" w:rsidRDefault="0086152C" w:rsidP="0086152C">
      <w:pPr>
        <w:rPr>
          <w:sz w:val="28"/>
          <w:szCs w:val="28"/>
        </w:rPr>
      </w:pPr>
    </w:p>
    <w:p w:rsidR="0086152C" w:rsidRPr="00485506" w:rsidRDefault="0086152C" w:rsidP="0086152C">
      <w:pPr>
        <w:ind w:firstLineChars="200" w:firstLine="560"/>
        <w:rPr>
          <w:sz w:val="28"/>
          <w:szCs w:val="28"/>
        </w:rPr>
      </w:pPr>
    </w:p>
    <w:p w:rsidR="0086152C" w:rsidRPr="00485506" w:rsidRDefault="0086152C" w:rsidP="0086152C">
      <w:pPr>
        <w:wordWrap w:val="0"/>
        <w:ind w:firstLineChars="200" w:firstLine="560"/>
        <w:jc w:val="right"/>
        <w:rPr>
          <w:sz w:val="28"/>
          <w:szCs w:val="28"/>
        </w:rPr>
      </w:pPr>
      <w:r w:rsidRPr="00485506">
        <w:rPr>
          <w:sz w:val="28"/>
          <w:szCs w:val="28"/>
        </w:rPr>
        <w:t>签名：</w:t>
      </w:r>
      <w:r w:rsidR="006B4F33" w:rsidRPr="00485506">
        <w:rPr>
          <w:sz w:val="28"/>
          <w:szCs w:val="28"/>
        </w:rPr>
        <w:t xml:space="preserve"> </w:t>
      </w:r>
      <w:r w:rsidR="006B4F33">
        <w:rPr>
          <w:sz w:val="28"/>
          <w:szCs w:val="28"/>
        </w:rPr>
        <w:t xml:space="preserve">         </w:t>
      </w:r>
    </w:p>
    <w:p w:rsidR="007E3410" w:rsidRPr="00485506" w:rsidRDefault="006B4F33" w:rsidP="005513AF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A0DA5" w:rsidRPr="00485506">
        <w:rPr>
          <w:sz w:val="28"/>
          <w:szCs w:val="28"/>
        </w:rPr>
        <w:t>年</w:t>
      </w:r>
      <w:r w:rsidR="001C45B8" w:rsidRPr="00485506">
        <w:rPr>
          <w:sz w:val="28"/>
          <w:szCs w:val="28"/>
        </w:rPr>
        <w:t xml:space="preserve">  </w:t>
      </w:r>
      <w:r w:rsidR="00BA0DA5" w:rsidRPr="00485506">
        <w:rPr>
          <w:sz w:val="28"/>
          <w:szCs w:val="28"/>
        </w:rPr>
        <w:t>月</w:t>
      </w:r>
      <w:r w:rsidR="00767E8C" w:rsidRPr="00485506">
        <w:rPr>
          <w:sz w:val="28"/>
          <w:szCs w:val="28"/>
        </w:rPr>
        <w:t xml:space="preserve">  </w:t>
      </w:r>
      <w:r w:rsidR="00BA0DA5" w:rsidRPr="00485506">
        <w:rPr>
          <w:sz w:val="28"/>
          <w:szCs w:val="28"/>
        </w:rPr>
        <w:t>日</w:t>
      </w:r>
    </w:p>
    <w:sectPr w:rsidR="007E3410" w:rsidRPr="00485506" w:rsidSect="005513AF">
      <w:headerReference w:type="first" r:id="rId8"/>
      <w:pgSz w:w="11906" w:h="16838" w:code="9"/>
      <w:pgMar w:top="1440" w:right="1797" w:bottom="1440" w:left="179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923" w:rsidRDefault="00630923">
      <w:r>
        <w:separator/>
      </w:r>
    </w:p>
  </w:endnote>
  <w:endnote w:type="continuationSeparator" w:id="0">
    <w:p w:rsidR="00630923" w:rsidRDefault="0063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923" w:rsidRDefault="00630923">
      <w:r>
        <w:separator/>
      </w:r>
    </w:p>
  </w:footnote>
  <w:footnote w:type="continuationSeparator" w:id="0">
    <w:p w:rsidR="00630923" w:rsidRDefault="00630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70E" w:rsidRPr="00BA4B4F" w:rsidRDefault="00AD570E" w:rsidP="00BA4B4F">
    <w:pPr>
      <w:widowControl/>
      <w:tabs>
        <w:tab w:val="center" w:pos="4153"/>
        <w:tab w:val="right" w:pos="8306"/>
      </w:tabs>
      <w:snapToGrid w:val="0"/>
      <w:spacing w:after="160" w:line="259" w:lineRule="auto"/>
      <w:jc w:val="left"/>
      <w:rPr>
        <w:kern w:val="0"/>
        <w:sz w:val="18"/>
        <w:szCs w:val="18"/>
      </w:rPr>
    </w:pPr>
  </w:p>
  <w:p w:rsidR="00AD570E" w:rsidRPr="00BA4B4F" w:rsidRDefault="00AD570E" w:rsidP="00BA4B4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26F8"/>
    <w:multiLevelType w:val="hybridMultilevel"/>
    <w:tmpl w:val="5476C59C"/>
    <w:lvl w:ilvl="0" w:tplc="488800C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272D5B"/>
    <w:multiLevelType w:val="hybridMultilevel"/>
    <w:tmpl w:val="862E39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5328F"/>
    <w:multiLevelType w:val="hybridMultilevel"/>
    <w:tmpl w:val="B4025C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8D5914"/>
    <w:multiLevelType w:val="hybridMultilevel"/>
    <w:tmpl w:val="3D86B7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A42208"/>
    <w:multiLevelType w:val="hybridMultilevel"/>
    <w:tmpl w:val="6F0CA93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6E7ECF"/>
    <w:multiLevelType w:val="hybridMultilevel"/>
    <w:tmpl w:val="2C1C91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38093A"/>
    <w:multiLevelType w:val="hybridMultilevel"/>
    <w:tmpl w:val="6A56ECB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524427"/>
    <w:multiLevelType w:val="hybridMultilevel"/>
    <w:tmpl w:val="9B64D69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C64CD0"/>
    <w:multiLevelType w:val="hybridMultilevel"/>
    <w:tmpl w:val="F8D81D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467AAD"/>
    <w:multiLevelType w:val="hybridMultilevel"/>
    <w:tmpl w:val="4212F732"/>
    <w:lvl w:ilvl="0" w:tplc="DF14A63A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ABA58C8"/>
    <w:multiLevelType w:val="hybridMultilevel"/>
    <w:tmpl w:val="6D3CFB76"/>
    <w:lvl w:ilvl="0" w:tplc="60145C8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E84F78"/>
    <w:multiLevelType w:val="hybridMultilevel"/>
    <w:tmpl w:val="0D9A3FBC"/>
    <w:lvl w:ilvl="0" w:tplc="EB6C1446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FD66E3"/>
    <w:multiLevelType w:val="hybridMultilevel"/>
    <w:tmpl w:val="1E18F4F8"/>
    <w:lvl w:ilvl="0" w:tplc="28386F8A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F4226FF"/>
    <w:multiLevelType w:val="hybridMultilevel"/>
    <w:tmpl w:val="9328D21E"/>
    <w:lvl w:ilvl="0" w:tplc="2AC42084">
      <w:start w:val="1"/>
      <w:numFmt w:val="bullet"/>
      <w:lvlText w:val=""/>
      <w:lvlJc w:val="left"/>
      <w:pPr>
        <w:tabs>
          <w:tab w:val="num" w:pos="420"/>
        </w:tabs>
        <w:ind w:left="420" w:hanging="420"/>
      </w:pPr>
      <w:rPr>
        <w:rFonts w:ascii="Wingdings 3" w:hAnsi="Wingdings 3" w:hint="default"/>
      </w:rPr>
    </w:lvl>
    <w:lvl w:ilvl="1" w:tplc="04090005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FF51613"/>
    <w:multiLevelType w:val="hybridMultilevel"/>
    <w:tmpl w:val="1E9485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B93C20"/>
    <w:multiLevelType w:val="hybridMultilevel"/>
    <w:tmpl w:val="ABC887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2E3690C"/>
    <w:multiLevelType w:val="hybridMultilevel"/>
    <w:tmpl w:val="5476C59C"/>
    <w:lvl w:ilvl="0" w:tplc="488800C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6F87619"/>
    <w:multiLevelType w:val="hybridMultilevel"/>
    <w:tmpl w:val="EC4EF2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5D230C"/>
    <w:multiLevelType w:val="hybridMultilevel"/>
    <w:tmpl w:val="925C3E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8014F68"/>
    <w:multiLevelType w:val="hybridMultilevel"/>
    <w:tmpl w:val="1CE02C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86362F1"/>
    <w:multiLevelType w:val="hybridMultilevel"/>
    <w:tmpl w:val="E25EDD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8EF717A"/>
    <w:multiLevelType w:val="hybridMultilevel"/>
    <w:tmpl w:val="BADE8EE0"/>
    <w:lvl w:ilvl="0" w:tplc="DF14A63A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B224FB7"/>
    <w:multiLevelType w:val="hybridMultilevel"/>
    <w:tmpl w:val="E58E07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B625CE4"/>
    <w:multiLevelType w:val="hybridMultilevel"/>
    <w:tmpl w:val="CF3A6F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9041E5"/>
    <w:multiLevelType w:val="hybridMultilevel"/>
    <w:tmpl w:val="64A231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67077A2"/>
    <w:multiLevelType w:val="hybridMultilevel"/>
    <w:tmpl w:val="C6AEB8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92379EA"/>
    <w:multiLevelType w:val="multilevel"/>
    <w:tmpl w:val="9328D21E"/>
    <w:lvl w:ilvl="0">
      <w:start w:val="1"/>
      <w:numFmt w:val="bullet"/>
      <w:lvlText w:val=""/>
      <w:lvlJc w:val="left"/>
      <w:pPr>
        <w:tabs>
          <w:tab w:val="num" w:pos="420"/>
        </w:tabs>
        <w:ind w:left="420" w:hanging="420"/>
      </w:pPr>
      <w:rPr>
        <w:rFonts w:ascii="Wingdings 3" w:hAnsi="Wingdings 3" w:hint="default"/>
      </w:rPr>
    </w:lvl>
    <w:lvl w:ilvl="1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C384080"/>
    <w:multiLevelType w:val="hybridMultilevel"/>
    <w:tmpl w:val="2E34E36E"/>
    <w:lvl w:ilvl="0" w:tplc="2AC42084">
      <w:start w:val="1"/>
      <w:numFmt w:val="bullet"/>
      <w:lvlText w:val=""/>
      <w:lvlJc w:val="left"/>
      <w:pPr>
        <w:tabs>
          <w:tab w:val="num" w:pos="420"/>
        </w:tabs>
        <w:ind w:left="420" w:hanging="420"/>
      </w:pPr>
      <w:rPr>
        <w:rFonts w:ascii="Wingdings 3" w:hAnsi="Wingdings 3" w:hint="default"/>
      </w:rPr>
    </w:lvl>
    <w:lvl w:ilvl="1" w:tplc="C1E28F20">
      <w:start w:val="1"/>
      <w:numFmt w:val="bullet"/>
      <w:lvlText w:val="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F203CCC"/>
    <w:multiLevelType w:val="hybridMultilevel"/>
    <w:tmpl w:val="A0185870"/>
    <w:lvl w:ilvl="0" w:tplc="DF14A63A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70B7A7F"/>
    <w:multiLevelType w:val="multilevel"/>
    <w:tmpl w:val="2E34E36E"/>
    <w:lvl w:ilvl="0">
      <w:start w:val="1"/>
      <w:numFmt w:val="bullet"/>
      <w:lvlText w:val=""/>
      <w:lvlJc w:val="left"/>
      <w:pPr>
        <w:tabs>
          <w:tab w:val="num" w:pos="420"/>
        </w:tabs>
        <w:ind w:left="420" w:hanging="420"/>
      </w:pPr>
      <w:rPr>
        <w:rFonts w:ascii="Wingdings 3" w:hAnsi="Wingdings 3" w:hint="default"/>
      </w:rPr>
    </w:lvl>
    <w:lvl w:ilvl="1">
      <w:start w:val="1"/>
      <w:numFmt w:val="bullet"/>
      <w:lvlText w:val="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7E95FD0"/>
    <w:multiLevelType w:val="hybridMultilevel"/>
    <w:tmpl w:val="143EFA92"/>
    <w:lvl w:ilvl="0" w:tplc="EB6C1446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844009C"/>
    <w:multiLevelType w:val="hybridMultilevel"/>
    <w:tmpl w:val="28083CDE"/>
    <w:lvl w:ilvl="0" w:tplc="2AC42084">
      <w:start w:val="1"/>
      <w:numFmt w:val="bullet"/>
      <w:lvlText w:val=""/>
      <w:lvlJc w:val="left"/>
      <w:pPr>
        <w:tabs>
          <w:tab w:val="num" w:pos="420"/>
        </w:tabs>
        <w:ind w:left="420" w:hanging="420"/>
      </w:pPr>
      <w:rPr>
        <w:rFonts w:ascii="Wingdings 3" w:hAnsi="Wingdings 3" w:hint="default"/>
      </w:rPr>
    </w:lvl>
    <w:lvl w:ilvl="1" w:tplc="8402D088">
      <w:start w:val="1"/>
      <w:numFmt w:val="bullet"/>
      <w:lvlText w:val=""/>
      <w:lvlJc w:val="left"/>
      <w:pPr>
        <w:tabs>
          <w:tab w:val="num" w:pos="964"/>
        </w:tabs>
        <w:ind w:left="964" w:hanging="482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343541C"/>
    <w:multiLevelType w:val="hybridMultilevel"/>
    <w:tmpl w:val="1A42A4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97336D8"/>
    <w:multiLevelType w:val="hybridMultilevel"/>
    <w:tmpl w:val="7A08F1B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C3E5136"/>
    <w:multiLevelType w:val="hybridMultilevel"/>
    <w:tmpl w:val="B0CAC5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F235E78"/>
    <w:multiLevelType w:val="hybridMultilevel"/>
    <w:tmpl w:val="F3140724"/>
    <w:lvl w:ilvl="0" w:tplc="EB6C1446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7DB7026"/>
    <w:multiLevelType w:val="hybridMultilevel"/>
    <w:tmpl w:val="7C8A5E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9F13F6"/>
    <w:multiLevelType w:val="hybridMultilevel"/>
    <w:tmpl w:val="CC1846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B9A1740"/>
    <w:multiLevelType w:val="multilevel"/>
    <w:tmpl w:val="2E34E36E"/>
    <w:lvl w:ilvl="0">
      <w:start w:val="1"/>
      <w:numFmt w:val="bullet"/>
      <w:lvlText w:val=""/>
      <w:lvlJc w:val="left"/>
      <w:pPr>
        <w:tabs>
          <w:tab w:val="num" w:pos="420"/>
        </w:tabs>
        <w:ind w:left="420" w:hanging="420"/>
      </w:pPr>
      <w:rPr>
        <w:rFonts w:ascii="Wingdings 3" w:hAnsi="Wingdings 3" w:hint="default"/>
      </w:rPr>
    </w:lvl>
    <w:lvl w:ilvl="1">
      <w:start w:val="1"/>
      <w:numFmt w:val="bullet"/>
      <w:lvlText w:val="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C04061B"/>
    <w:multiLevelType w:val="hybridMultilevel"/>
    <w:tmpl w:val="DE2E48E2"/>
    <w:lvl w:ilvl="0" w:tplc="EB6C1446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F9010CD"/>
    <w:multiLevelType w:val="hybridMultilevel"/>
    <w:tmpl w:val="60D6728C"/>
    <w:lvl w:ilvl="0" w:tplc="B9B60AC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8"/>
  </w:num>
  <w:num w:numId="3">
    <w:abstractNumId w:val="36"/>
  </w:num>
  <w:num w:numId="4">
    <w:abstractNumId w:val="34"/>
  </w:num>
  <w:num w:numId="5">
    <w:abstractNumId w:val="3"/>
  </w:num>
  <w:num w:numId="6">
    <w:abstractNumId w:val="19"/>
  </w:num>
  <w:num w:numId="7">
    <w:abstractNumId w:val="2"/>
  </w:num>
  <w:num w:numId="8">
    <w:abstractNumId w:val="1"/>
  </w:num>
  <w:num w:numId="9">
    <w:abstractNumId w:val="37"/>
  </w:num>
  <w:num w:numId="10">
    <w:abstractNumId w:val="8"/>
  </w:num>
  <w:num w:numId="11">
    <w:abstractNumId w:val="5"/>
  </w:num>
  <w:num w:numId="12">
    <w:abstractNumId w:val="20"/>
  </w:num>
  <w:num w:numId="13">
    <w:abstractNumId w:val="33"/>
  </w:num>
  <w:num w:numId="14">
    <w:abstractNumId w:val="22"/>
  </w:num>
  <w:num w:numId="15">
    <w:abstractNumId w:val="25"/>
  </w:num>
  <w:num w:numId="16">
    <w:abstractNumId w:val="17"/>
  </w:num>
  <w:num w:numId="17">
    <w:abstractNumId w:val="7"/>
  </w:num>
  <w:num w:numId="18">
    <w:abstractNumId w:val="24"/>
  </w:num>
  <w:num w:numId="19">
    <w:abstractNumId w:val="32"/>
  </w:num>
  <w:num w:numId="20">
    <w:abstractNumId w:val="10"/>
  </w:num>
  <w:num w:numId="21">
    <w:abstractNumId w:val="14"/>
  </w:num>
  <w:num w:numId="22">
    <w:abstractNumId w:val="23"/>
  </w:num>
  <w:num w:numId="23">
    <w:abstractNumId w:val="4"/>
  </w:num>
  <w:num w:numId="24">
    <w:abstractNumId w:val="15"/>
  </w:num>
  <w:num w:numId="25">
    <w:abstractNumId w:val="27"/>
  </w:num>
  <w:num w:numId="26">
    <w:abstractNumId w:val="38"/>
  </w:num>
  <w:num w:numId="27">
    <w:abstractNumId w:val="13"/>
  </w:num>
  <w:num w:numId="28">
    <w:abstractNumId w:val="26"/>
  </w:num>
  <w:num w:numId="29">
    <w:abstractNumId w:val="31"/>
  </w:num>
  <w:num w:numId="30">
    <w:abstractNumId w:val="29"/>
  </w:num>
  <w:num w:numId="31">
    <w:abstractNumId w:val="30"/>
  </w:num>
  <w:num w:numId="32">
    <w:abstractNumId w:val="35"/>
  </w:num>
  <w:num w:numId="33">
    <w:abstractNumId w:val="39"/>
  </w:num>
  <w:num w:numId="34">
    <w:abstractNumId w:val="11"/>
  </w:num>
  <w:num w:numId="35">
    <w:abstractNumId w:val="12"/>
  </w:num>
  <w:num w:numId="36">
    <w:abstractNumId w:val="40"/>
  </w:num>
  <w:num w:numId="37">
    <w:abstractNumId w:val="0"/>
  </w:num>
  <w:num w:numId="38">
    <w:abstractNumId w:val="9"/>
  </w:num>
  <w:num w:numId="39">
    <w:abstractNumId w:val="21"/>
  </w:num>
  <w:num w:numId="40">
    <w:abstractNumId w:val="2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B1"/>
    <w:rsid w:val="00000FD2"/>
    <w:rsid w:val="000010CA"/>
    <w:rsid w:val="000019F3"/>
    <w:rsid w:val="00001C1D"/>
    <w:rsid w:val="00001FA1"/>
    <w:rsid w:val="000021AA"/>
    <w:rsid w:val="0000248A"/>
    <w:rsid w:val="0000337E"/>
    <w:rsid w:val="000034B8"/>
    <w:rsid w:val="00003ED2"/>
    <w:rsid w:val="0000455E"/>
    <w:rsid w:val="00004A25"/>
    <w:rsid w:val="0000526F"/>
    <w:rsid w:val="000057C6"/>
    <w:rsid w:val="00005AEB"/>
    <w:rsid w:val="00005DCC"/>
    <w:rsid w:val="000068FD"/>
    <w:rsid w:val="00006E0D"/>
    <w:rsid w:val="000075CF"/>
    <w:rsid w:val="00007683"/>
    <w:rsid w:val="00007C1D"/>
    <w:rsid w:val="00010B04"/>
    <w:rsid w:val="00011E5F"/>
    <w:rsid w:val="000126B0"/>
    <w:rsid w:val="000141B1"/>
    <w:rsid w:val="00014CD5"/>
    <w:rsid w:val="0002004D"/>
    <w:rsid w:val="0002073E"/>
    <w:rsid w:val="00021240"/>
    <w:rsid w:val="00021456"/>
    <w:rsid w:val="00021A81"/>
    <w:rsid w:val="00021D65"/>
    <w:rsid w:val="00024987"/>
    <w:rsid w:val="0002590F"/>
    <w:rsid w:val="00025FFB"/>
    <w:rsid w:val="00026275"/>
    <w:rsid w:val="00026499"/>
    <w:rsid w:val="00026AA9"/>
    <w:rsid w:val="00027AAD"/>
    <w:rsid w:val="00030297"/>
    <w:rsid w:val="00030A12"/>
    <w:rsid w:val="00030B40"/>
    <w:rsid w:val="00032539"/>
    <w:rsid w:val="00033DE9"/>
    <w:rsid w:val="00034BFC"/>
    <w:rsid w:val="00035906"/>
    <w:rsid w:val="00035B77"/>
    <w:rsid w:val="00036EB2"/>
    <w:rsid w:val="000420D8"/>
    <w:rsid w:val="000453BC"/>
    <w:rsid w:val="000456F4"/>
    <w:rsid w:val="00045D16"/>
    <w:rsid w:val="00047BD9"/>
    <w:rsid w:val="0005086B"/>
    <w:rsid w:val="000510A1"/>
    <w:rsid w:val="0005177B"/>
    <w:rsid w:val="00051F14"/>
    <w:rsid w:val="00054254"/>
    <w:rsid w:val="00054E76"/>
    <w:rsid w:val="00054F14"/>
    <w:rsid w:val="000552B2"/>
    <w:rsid w:val="00056670"/>
    <w:rsid w:val="000567E2"/>
    <w:rsid w:val="00056D4D"/>
    <w:rsid w:val="0006030F"/>
    <w:rsid w:val="00060E31"/>
    <w:rsid w:val="00062534"/>
    <w:rsid w:val="00063840"/>
    <w:rsid w:val="0006498E"/>
    <w:rsid w:val="00064AAC"/>
    <w:rsid w:val="00065A59"/>
    <w:rsid w:val="00065D56"/>
    <w:rsid w:val="00066121"/>
    <w:rsid w:val="00066BDC"/>
    <w:rsid w:val="0006752C"/>
    <w:rsid w:val="0006799F"/>
    <w:rsid w:val="00070E7C"/>
    <w:rsid w:val="000714B4"/>
    <w:rsid w:val="00071741"/>
    <w:rsid w:val="00072F14"/>
    <w:rsid w:val="000739F2"/>
    <w:rsid w:val="00073F8E"/>
    <w:rsid w:val="000740D3"/>
    <w:rsid w:val="000760F9"/>
    <w:rsid w:val="00077A38"/>
    <w:rsid w:val="00077E3C"/>
    <w:rsid w:val="00080248"/>
    <w:rsid w:val="00080E3F"/>
    <w:rsid w:val="000814D2"/>
    <w:rsid w:val="00082326"/>
    <w:rsid w:val="000838CF"/>
    <w:rsid w:val="00083ACF"/>
    <w:rsid w:val="00083C6F"/>
    <w:rsid w:val="00083CC3"/>
    <w:rsid w:val="00084C60"/>
    <w:rsid w:val="000858B6"/>
    <w:rsid w:val="00086083"/>
    <w:rsid w:val="00086FDE"/>
    <w:rsid w:val="000901A0"/>
    <w:rsid w:val="000905E2"/>
    <w:rsid w:val="000909E5"/>
    <w:rsid w:val="00090B7E"/>
    <w:rsid w:val="00092254"/>
    <w:rsid w:val="00095B61"/>
    <w:rsid w:val="00097660"/>
    <w:rsid w:val="000A0529"/>
    <w:rsid w:val="000A0A3D"/>
    <w:rsid w:val="000A0C14"/>
    <w:rsid w:val="000A2F8D"/>
    <w:rsid w:val="000A31FE"/>
    <w:rsid w:val="000A39AA"/>
    <w:rsid w:val="000A3AB5"/>
    <w:rsid w:val="000A3F1F"/>
    <w:rsid w:val="000A47B4"/>
    <w:rsid w:val="000A4965"/>
    <w:rsid w:val="000A4A99"/>
    <w:rsid w:val="000A4B3A"/>
    <w:rsid w:val="000A4BAD"/>
    <w:rsid w:val="000A5269"/>
    <w:rsid w:val="000A5792"/>
    <w:rsid w:val="000A7CC7"/>
    <w:rsid w:val="000B1201"/>
    <w:rsid w:val="000B1204"/>
    <w:rsid w:val="000B1291"/>
    <w:rsid w:val="000B2019"/>
    <w:rsid w:val="000B26F0"/>
    <w:rsid w:val="000B27C3"/>
    <w:rsid w:val="000B2A4E"/>
    <w:rsid w:val="000B2D3F"/>
    <w:rsid w:val="000B3DE4"/>
    <w:rsid w:val="000B3F98"/>
    <w:rsid w:val="000B4F9E"/>
    <w:rsid w:val="000B51E8"/>
    <w:rsid w:val="000B5A38"/>
    <w:rsid w:val="000B6E3A"/>
    <w:rsid w:val="000C04D7"/>
    <w:rsid w:val="000C1539"/>
    <w:rsid w:val="000C1541"/>
    <w:rsid w:val="000C1851"/>
    <w:rsid w:val="000C2367"/>
    <w:rsid w:val="000C2BB9"/>
    <w:rsid w:val="000C2DBA"/>
    <w:rsid w:val="000C37FB"/>
    <w:rsid w:val="000C420B"/>
    <w:rsid w:val="000C4406"/>
    <w:rsid w:val="000C4DE4"/>
    <w:rsid w:val="000C7712"/>
    <w:rsid w:val="000C7A34"/>
    <w:rsid w:val="000C7D2D"/>
    <w:rsid w:val="000D0C61"/>
    <w:rsid w:val="000D10DD"/>
    <w:rsid w:val="000D1A55"/>
    <w:rsid w:val="000D1ECA"/>
    <w:rsid w:val="000D2C02"/>
    <w:rsid w:val="000D30F1"/>
    <w:rsid w:val="000D3DD3"/>
    <w:rsid w:val="000D48A0"/>
    <w:rsid w:val="000D4F1E"/>
    <w:rsid w:val="000D5957"/>
    <w:rsid w:val="000D60D0"/>
    <w:rsid w:val="000D7507"/>
    <w:rsid w:val="000D7A0A"/>
    <w:rsid w:val="000D7E5B"/>
    <w:rsid w:val="000E017D"/>
    <w:rsid w:val="000E188B"/>
    <w:rsid w:val="000E1ACB"/>
    <w:rsid w:val="000E2569"/>
    <w:rsid w:val="000E2676"/>
    <w:rsid w:val="000E2B0A"/>
    <w:rsid w:val="000E3B0E"/>
    <w:rsid w:val="000E4F11"/>
    <w:rsid w:val="000E6382"/>
    <w:rsid w:val="000E7CD0"/>
    <w:rsid w:val="000E7EA3"/>
    <w:rsid w:val="000E7F50"/>
    <w:rsid w:val="000F4FDA"/>
    <w:rsid w:val="000F546B"/>
    <w:rsid w:val="000F5923"/>
    <w:rsid w:val="000F65BA"/>
    <w:rsid w:val="000F7041"/>
    <w:rsid w:val="000F7EEF"/>
    <w:rsid w:val="001009DE"/>
    <w:rsid w:val="00100ABD"/>
    <w:rsid w:val="00100DC0"/>
    <w:rsid w:val="00102643"/>
    <w:rsid w:val="00102ABD"/>
    <w:rsid w:val="00103215"/>
    <w:rsid w:val="00103315"/>
    <w:rsid w:val="00103B21"/>
    <w:rsid w:val="00103F4C"/>
    <w:rsid w:val="00104788"/>
    <w:rsid w:val="001052F7"/>
    <w:rsid w:val="00106A9B"/>
    <w:rsid w:val="00106C9A"/>
    <w:rsid w:val="00107646"/>
    <w:rsid w:val="00107E47"/>
    <w:rsid w:val="00107F69"/>
    <w:rsid w:val="0011116F"/>
    <w:rsid w:val="00114CE4"/>
    <w:rsid w:val="001150E2"/>
    <w:rsid w:val="00116712"/>
    <w:rsid w:val="001168D3"/>
    <w:rsid w:val="0012083F"/>
    <w:rsid w:val="00120E3E"/>
    <w:rsid w:val="0012208F"/>
    <w:rsid w:val="00124675"/>
    <w:rsid w:val="001258DB"/>
    <w:rsid w:val="0012631D"/>
    <w:rsid w:val="00127DF9"/>
    <w:rsid w:val="00130AF4"/>
    <w:rsid w:val="00130EA3"/>
    <w:rsid w:val="00132624"/>
    <w:rsid w:val="00132655"/>
    <w:rsid w:val="00133EE1"/>
    <w:rsid w:val="00134384"/>
    <w:rsid w:val="00136B68"/>
    <w:rsid w:val="00137362"/>
    <w:rsid w:val="00140D67"/>
    <w:rsid w:val="00142761"/>
    <w:rsid w:val="00142C16"/>
    <w:rsid w:val="00142C1D"/>
    <w:rsid w:val="00142CA1"/>
    <w:rsid w:val="001434C0"/>
    <w:rsid w:val="00143BEE"/>
    <w:rsid w:val="001456EB"/>
    <w:rsid w:val="00145875"/>
    <w:rsid w:val="0014638E"/>
    <w:rsid w:val="00146D9E"/>
    <w:rsid w:val="0014752A"/>
    <w:rsid w:val="001509BA"/>
    <w:rsid w:val="00150E7C"/>
    <w:rsid w:val="001514B4"/>
    <w:rsid w:val="0015194C"/>
    <w:rsid w:val="001523F4"/>
    <w:rsid w:val="0015331F"/>
    <w:rsid w:val="001542D1"/>
    <w:rsid w:val="00155217"/>
    <w:rsid w:val="001555C0"/>
    <w:rsid w:val="001566ED"/>
    <w:rsid w:val="00157B6A"/>
    <w:rsid w:val="00161C1D"/>
    <w:rsid w:val="001632E9"/>
    <w:rsid w:val="0016337A"/>
    <w:rsid w:val="00164A3A"/>
    <w:rsid w:val="001652EE"/>
    <w:rsid w:val="00165BA1"/>
    <w:rsid w:val="0016644E"/>
    <w:rsid w:val="001703A6"/>
    <w:rsid w:val="001716CD"/>
    <w:rsid w:val="00174289"/>
    <w:rsid w:val="001750D3"/>
    <w:rsid w:val="001753A9"/>
    <w:rsid w:val="001753CF"/>
    <w:rsid w:val="0017586E"/>
    <w:rsid w:val="00175FF8"/>
    <w:rsid w:val="001763CF"/>
    <w:rsid w:val="00176408"/>
    <w:rsid w:val="00176615"/>
    <w:rsid w:val="0018292F"/>
    <w:rsid w:val="00185478"/>
    <w:rsid w:val="001857EA"/>
    <w:rsid w:val="0018678B"/>
    <w:rsid w:val="00186ED2"/>
    <w:rsid w:val="001904EE"/>
    <w:rsid w:val="001912AE"/>
    <w:rsid w:val="0019276A"/>
    <w:rsid w:val="0019306E"/>
    <w:rsid w:val="0019327B"/>
    <w:rsid w:val="00194FAF"/>
    <w:rsid w:val="001951A7"/>
    <w:rsid w:val="001956CF"/>
    <w:rsid w:val="00196EEB"/>
    <w:rsid w:val="00197305"/>
    <w:rsid w:val="001973D1"/>
    <w:rsid w:val="0019757B"/>
    <w:rsid w:val="001A1C04"/>
    <w:rsid w:val="001A2178"/>
    <w:rsid w:val="001A459D"/>
    <w:rsid w:val="001A48B0"/>
    <w:rsid w:val="001A4DB9"/>
    <w:rsid w:val="001A77CF"/>
    <w:rsid w:val="001B1907"/>
    <w:rsid w:val="001B239B"/>
    <w:rsid w:val="001B25BD"/>
    <w:rsid w:val="001B3F2F"/>
    <w:rsid w:val="001B588E"/>
    <w:rsid w:val="001B65DA"/>
    <w:rsid w:val="001B6BEE"/>
    <w:rsid w:val="001B7870"/>
    <w:rsid w:val="001C0E24"/>
    <w:rsid w:val="001C1FD8"/>
    <w:rsid w:val="001C288B"/>
    <w:rsid w:val="001C2FE1"/>
    <w:rsid w:val="001C328D"/>
    <w:rsid w:val="001C45B8"/>
    <w:rsid w:val="001C4789"/>
    <w:rsid w:val="001C4D2F"/>
    <w:rsid w:val="001C5481"/>
    <w:rsid w:val="001C5779"/>
    <w:rsid w:val="001C58DC"/>
    <w:rsid w:val="001C6E97"/>
    <w:rsid w:val="001C75AB"/>
    <w:rsid w:val="001C7797"/>
    <w:rsid w:val="001C78B4"/>
    <w:rsid w:val="001C7B21"/>
    <w:rsid w:val="001C7F39"/>
    <w:rsid w:val="001C7FE5"/>
    <w:rsid w:val="001D01D6"/>
    <w:rsid w:val="001D08F4"/>
    <w:rsid w:val="001D0B56"/>
    <w:rsid w:val="001D1757"/>
    <w:rsid w:val="001D312A"/>
    <w:rsid w:val="001D32E4"/>
    <w:rsid w:val="001D3819"/>
    <w:rsid w:val="001D41A4"/>
    <w:rsid w:val="001D47B3"/>
    <w:rsid w:val="001D656C"/>
    <w:rsid w:val="001E01B5"/>
    <w:rsid w:val="001E0337"/>
    <w:rsid w:val="001E063C"/>
    <w:rsid w:val="001E10C4"/>
    <w:rsid w:val="001E1B8D"/>
    <w:rsid w:val="001E265F"/>
    <w:rsid w:val="001E27D5"/>
    <w:rsid w:val="001E2F67"/>
    <w:rsid w:val="001E4A35"/>
    <w:rsid w:val="001E4CDC"/>
    <w:rsid w:val="001E4DD4"/>
    <w:rsid w:val="001E7C8E"/>
    <w:rsid w:val="001E7D8E"/>
    <w:rsid w:val="001F09EF"/>
    <w:rsid w:val="001F338A"/>
    <w:rsid w:val="001F3963"/>
    <w:rsid w:val="001F3A1C"/>
    <w:rsid w:val="001F3BFB"/>
    <w:rsid w:val="001F4AD1"/>
    <w:rsid w:val="001F4D7C"/>
    <w:rsid w:val="0020029B"/>
    <w:rsid w:val="00200F8E"/>
    <w:rsid w:val="002019D7"/>
    <w:rsid w:val="00203688"/>
    <w:rsid w:val="002048D9"/>
    <w:rsid w:val="0020576A"/>
    <w:rsid w:val="00205C64"/>
    <w:rsid w:val="00205D74"/>
    <w:rsid w:val="002077D9"/>
    <w:rsid w:val="00207E27"/>
    <w:rsid w:val="00210391"/>
    <w:rsid w:val="0021096B"/>
    <w:rsid w:val="002123B1"/>
    <w:rsid w:val="0021286E"/>
    <w:rsid w:val="00212ADC"/>
    <w:rsid w:val="00215CD1"/>
    <w:rsid w:val="002167DA"/>
    <w:rsid w:val="0021738C"/>
    <w:rsid w:val="002203C4"/>
    <w:rsid w:val="0022073B"/>
    <w:rsid w:val="002219E3"/>
    <w:rsid w:val="00221B45"/>
    <w:rsid w:val="00223277"/>
    <w:rsid w:val="00223C08"/>
    <w:rsid w:val="00223DBD"/>
    <w:rsid w:val="002249BC"/>
    <w:rsid w:val="0022552B"/>
    <w:rsid w:val="00225825"/>
    <w:rsid w:val="00225FCA"/>
    <w:rsid w:val="00230408"/>
    <w:rsid w:val="00230A57"/>
    <w:rsid w:val="00231081"/>
    <w:rsid w:val="00233531"/>
    <w:rsid w:val="00233BBB"/>
    <w:rsid w:val="0023420D"/>
    <w:rsid w:val="002358D5"/>
    <w:rsid w:val="0023642D"/>
    <w:rsid w:val="00240880"/>
    <w:rsid w:val="002414E9"/>
    <w:rsid w:val="0024300D"/>
    <w:rsid w:val="002433FF"/>
    <w:rsid w:val="00243A7A"/>
    <w:rsid w:val="00243E11"/>
    <w:rsid w:val="00243E54"/>
    <w:rsid w:val="00243F24"/>
    <w:rsid w:val="00244651"/>
    <w:rsid w:val="00244959"/>
    <w:rsid w:val="00245704"/>
    <w:rsid w:val="0024589E"/>
    <w:rsid w:val="002460CD"/>
    <w:rsid w:val="00252112"/>
    <w:rsid w:val="00253145"/>
    <w:rsid w:val="00253A0F"/>
    <w:rsid w:val="00253F9C"/>
    <w:rsid w:val="0025404B"/>
    <w:rsid w:val="00255CE7"/>
    <w:rsid w:val="00256F30"/>
    <w:rsid w:val="0025726E"/>
    <w:rsid w:val="002600E3"/>
    <w:rsid w:val="00260272"/>
    <w:rsid w:val="00262E83"/>
    <w:rsid w:val="00262F7A"/>
    <w:rsid w:val="00263427"/>
    <w:rsid w:val="00264164"/>
    <w:rsid w:val="00266352"/>
    <w:rsid w:val="0026660F"/>
    <w:rsid w:val="00266724"/>
    <w:rsid w:val="00266C98"/>
    <w:rsid w:val="0026715C"/>
    <w:rsid w:val="00267BA8"/>
    <w:rsid w:val="0027038D"/>
    <w:rsid w:val="00271FB1"/>
    <w:rsid w:val="002748BD"/>
    <w:rsid w:val="002754B5"/>
    <w:rsid w:val="00275D03"/>
    <w:rsid w:val="00276861"/>
    <w:rsid w:val="00276BBE"/>
    <w:rsid w:val="0028083F"/>
    <w:rsid w:val="0028089E"/>
    <w:rsid w:val="00281845"/>
    <w:rsid w:val="00283B3E"/>
    <w:rsid w:val="00283C17"/>
    <w:rsid w:val="002843CC"/>
    <w:rsid w:val="00284E60"/>
    <w:rsid w:val="00285755"/>
    <w:rsid w:val="002857EC"/>
    <w:rsid w:val="002902EB"/>
    <w:rsid w:val="002906C4"/>
    <w:rsid w:val="00290937"/>
    <w:rsid w:val="002936B6"/>
    <w:rsid w:val="00293EAC"/>
    <w:rsid w:val="00295AC6"/>
    <w:rsid w:val="00296E93"/>
    <w:rsid w:val="002970B0"/>
    <w:rsid w:val="0029719D"/>
    <w:rsid w:val="002A075E"/>
    <w:rsid w:val="002A07DF"/>
    <w:rsid w:val="002A13C6"/>
    <w:rsid w:val="002A2726"/>
    <w:rsid w:val="002A2B5A"/>
    <w:rsid w:val="002A327A"/>
    <w:rsid w:val="002A3E9D"/>
    <w:rsid w:val="002A6121"/>
    <w:rsid w:val="002A643E"/>
    <w:rsid w:val="002A6579"/>
    <w:rsid w:val="002A6963"/>
    <w:rsid w:val="002A740C"/>
    <w:rsid w:val="002A750C"/>
    <w:rsid w:val="002B0E7A"/>
    <w:rsid w:val="002B1026"/>
    <w:rsid w:val="002B2648"/>
    <w:rsid w:val="002B2674"/>
    <w:rsid w:val="002B3615"/>
    <w:rsid w:val="002B3A74"/>
    <w:rsid w:val="002B4403"/>
    <w:rsid w:val="002B62A9"/>
    <w:rsid w:val="002B6DF4"/>
    <w:rsid w:val="002C02C4"/>
    <w:rsid w:val="002C0848"/>
    <w:rsid w:val="002C0A79"/>
    <w:rsid w:val="002C1A03"/>
    <w:rsid w:val="002C4B03"/>
    <w:rsid w:val="002C5842"/>
    <w:rsid w:val="002C6023"/>
    <w:rsid w:val="002C639F"/>
    <w:rsid w:val="002C780D"/>
    <w:rsid w:val="002C7DC2"/>
    <w:rsid w:val="002D180F"/>
    <w:rsid w:val="002D1CBC"/>
    <w:rsid w:val="002D2848"/>
    <w:rsid w:val="002D2DAE"/>
    <w:rsid w:val="002D2F2A"/>
    <w:rsid w:val="002D43B2"/>
    <w:rsid w:val="002D4BF5"/>
    <w:rsid w:val="002D500F"/>
    <w:rsid w:val="002D506E"/>
    <w:rsid w:val="002D5A7B"/>
    <w:rsid w:val="002D634A"/>
    <w:rsid w:val="002D6730"/>
    <w:rsid w:val="002D7013"/>
    <w:rsid w:val="002D7334"/>
    <w:rsid w:val="002D7C8D"/>
    <w:rsid w:val="002D7FBE"/>
    <w:rsid w:val="002E013F"/>
    <w:rsid w:val="002E0222"/>
    <w:rsid w:val="002E0316"/>
    <w:rsid w:val="002E0834"/>
    <w:rsid w:val="002E0AF4"/>
    <w:rsid w:val="002E0FF0"/>
    <w:rsid w:val="002E25C1"/>
    <w:rsid w:val="002E3A89"/>
    <w:rsid w:val="002E3DC5"/>
    <w:rsid w:val="002E4297"/>
    <w:rsid w:val="002F0F17"/>
    <w:rsid w:val="002F1242"/>
    <w:rsid w:val="002F6B94"/>
    <w:rsid w:val="002F7258"/>
    <w:rsid w:val="002F7C50"/>
    <w:rsid w:val="003016C6"/>
    <w:rsid w:val="00301CCB"/>
    <w:rsid w:val="0030295A"/>
    <w:rsid w:val="00303970"/>
    <w:rsid w:val="00304820"/>
    <w:rsid w:val="00304A92"/>
    <w:rsid w:val="00304D28"/>
    <w:rsid w:val="00305A39"/>
    <w:rsid w:val="00305B31"/>
    <w:rsid w:val="003061CA"/>
    <w:rsid w:val="00306822"/>
    <w:rsid w:val="00306A2B"/>
    <w:rsid w:val="00306F14"/>
    <w:rsid w:val="00310D59"/>
    <w:rsid w:val="003118E4"/>
    <w:rsid w:val="00311B76"/>
    <w:rsid w:val="003126DE"/>
    <w:rsid w:val="00313598"/>
    <w:rsid w:val="003135DF"/>
    <w:rsid w:val="0031414B"/>
    <w:rsid w:val="00315011"/>
    <w:rsid w:val="00316385"/>
    <w:rsid w:val="00317403"/>
    <w:rsid w:val="00321089"/>
    <w:rsid w:val="003212A1"/>
    <w:rsid w:val="00321C21"/>
    <w:rsid w:val="00321E7A"/>
    <w:rsid w:val="00322610"/>
    <w:rsid w:val="00323C93"/>
    <w:rsid w:val="003249DC"/>
    <w:rsid w:val="00324D54"/>
    <w:rsid w:val="00325904"/>
    <w:rsid w:val="00325DE4"/>
    <w:rsid w:val="003267A5"/>
    <w:rsid w:val="00326CF9"/>
    <w:rsid w:val="00330499"/>
    <w:rsid w:val="00331D21"/>
    <w:rsid w:val="00332150"/>
    <w:rsid w:val="00333DB8"/>
    <w:rsid w:val="00335011"/>
    <w:rsid w:val="00336C0B"/>
    <w:rsid w:val="00336FD8"/>
    <w:rsid w:val="00337A51"/>
    <w:rsid w:val="00337E5F"/>
    <w:rsid w:val="00340B60"/>
    <w:rsid w:val="00340E9D"/>
    <w:rsid w:val="003410FC"/>
    <w:rsid w:val="003416BE"/>
    <w:rsid w:val="00341DCD"/>
    <w:rsid w:val="003421C4"/>
    <w:rsid w:val="0034279A"/>
    <w:rsid w:val="00343177"/>
    <w:rsid w:val="0034374F"/>
    <w:rsid w:val="00343763"/>
    <w:rsid w:val="003449E4"/>
    <w:rsid w:val="003450A4"/>
    <w:rsid w:val="00345427"/>
    <w:rsid w:val="00345563"/>
    <w:rsid w:val="00345A90"/>
    <w:rsid w:val="00345B4E"/>
    <w:rsid w:val="0034619A"/>
    <w:rsid w:val="00347190"/>
    <w:rsid w:val="00347438"/>
    <w:rsid w:val="00350597"/>
    <w:rsid w:val="00350DEB"/>
    <w:rsid w:val="003539F7"/>
    <w:rsid w:val="00355362"/>
    <w:rsid w:val="003559AA"/>
    <w:rsid w:val="00356B9B"/>
    <w:rsid w:val="0036003B"/>
    <w:rsid w:val="00360454"/>
    <w:rsid w:val="00360F1C"/>
    <w:rsid w:val="0036136D"/>
    <w:rsid w:val="0036244E"/>
    <w:rsid w:val="00362A97"/>
    <w:rsid w:val="00362FBD"/>
    <w:rsid w:val="0036482B"/>
    <w:rsid w:val="003649FC"/>
    <w:rsid w:val="0037004D"/>
    <w:rsid w:val="003705A0"/>
    <w:rsid w:val="00371B22"/>
    <w:rsid w:val="00371F0A"/>
    <w:rsid w:val="0037327F"/>
    <w:rsid w:val="00373530"/>
    <w:rsid w:val="00374151"/>
    <w:rsid w:val="0037428F"/>
    <w:rsid w:val="0037628F"/>
    <w:rsid w:val="00376489"/>
    <w:rsid w:val="00376BBE"/>
    <w:rsid w:val="0037787B"/>
    <w:rsid w:val="00380578"/>
    <w:rsid w:val="00380628"/>
    <w:rsid w:val="00381322"/>
    <w:rsid w:val="00381463"/>
    <w:rsid w:val="003818AB"/>
    <w:rsid w:val="0038193A"/>
    <w:rsid w:val="003821A5"/>
    <w:rsid w:val="00382651"/>
    <w:rsid w:val="00383FEF"/>
    <w:rsid w:val="003862C2"/>
    <w:rsid w:val="003863C8"/>
    <w:rsid w:val="00386935"/>
    <w:rsid w:val="003903F4"/>
    <w:rsid w:val="003907F4"/>
    <w:rsid w:val="00391282"/>
    <w:rsid w:val="00391D87"/>
    <w:rsid w:val="00392BEC"/>
    <w:rsid w:val="00392FC9"/>
    <w:rsid w:val="00395637"/>
    <w:rsid w:val="0039588B"/>
    <w:rsid w:val="0039594F"/>
    <w:rsid w:val="00395F30"/>
    <w:rsid w:val="00396540"/>
    <w:rsid w:val="00396921"/>
    <w:rsid w:val="00396A7B"/>
    <w:rsid w:val="00396F52"/>
    <w:rsid w:val="003975FE"/>
    <w:rsid w:val="003A0079"/>
    <w:rsid w:val="003A05E7"/>
    <w:rsid w:val="003A08BA"/>
    <w:rsid w:val="003A14E6"/>
    <w:rsid w:val="003A1B98"/>
    <w:rsid w:val="003A1CB1"/>
    <w:rsid w:val="003A25C1"/>
    <w:rsid w:val="003A26FD"/>
    <w:rsid w:val="003A27A8"/>
    <w:rsid w:val="003A2A37"/>
    <w:rsid w:val="003A3002"/>
    <w:rsid w:val="003A38C6"/>
    <w:rsid w:val="003A3ECF"/>
    <w:rsid w:val="003A4205"/>
    <w:rsid w:val="003A46ED"/>
    <w:rsid w:val="003A59F7"/>
    <w:rsid w:val="003A5A74"/>
    <w:rsid w:val="003A5C85"/>
    <w:rsid w:val="003A6018"/>
    <w:rsid w:val="003A7B32"/>
    <w:rsid w:val="003B06F0"/>
    <w:rsid w:val="003B0AA9"/>
    <w:rsid w:val="003B0DDA"/>
    <w:rsid w:val="003B1810"/>
    <w:rsid w:val="003B2305"/>
    <w:rsid w:val="003B3877"/>
    <w:rsid w:val="003B46E2"/>
    <w:rsid w:val="003B522B"/>
    <w:rsid w:val="003B645F"/>
    <w:rsid w:val="003B6C5C"/>
    <w:rsid w:val="003B7C1C"/>
    <w:rsid w:val="003C0588"/>
    <w:rsid w:val="003C0F7B"/>
    <w:rsid w:val="003C10E8"/>
    <w:rsid w:val="003C15F2"/>
    <w:rsid w:val="003C2362"/>
    <w:rsid w:val="003C4430"/>
    <w:rsid w:val="003C4851"/>
    <w:rsid w:val="003C71C6"/>
    <w:rsid w:val="003C7E12"/>
    <w:rsid w:val="003C7E43"/>
    <w:rsid w:val="003D06F4"/>
    <w:rsid w:val="003D10C9"/>
    <w:rsid w:val="003D16B2"/>
    <w:rsid w:val="003D3D4B"/>
    <w:rsid w:val="003D3F4F"/>
    <w:rsid w:val="003D45EF"/>
    <w:rsid w:val="003D582E"/>
    <w:rsid w:val="003D75AC"/>
    <w:rsid w:val="003E0986"/>
    <w:rsid w:val="003E0AAC"/>
    <w:rsid w:val="003E0F61"/>
    <w:rsid w:val="003E1413"/>
    <w:rsid w:val="003E1F01"/>
    <w:rsid w:val="003E23B5"/>
    <w:rsid w:val="003E32D2"/>
    <w:rsid w:val="003E49F2"/>
    <w:rsid w:val="003E4B28"/>
    <w:rsid w:val="003E6A9A"/>
    <w:rsid w:val="003E7450"/>
    <w:rsid w:val="003F05D4"/>
    <w:rsid w:val="003F0F40"/>
    <w:rsid w:val="003F1B44"/>
    <w:rsid w:val="003F3572"/>
    <w:rsid w:val="003F3CEE"/>
    <w:rsid w:val="003F4ED5"/>
    <w:rsid w:val="003F4F1C"/>
    <w:rsid w:val="003F5400"/>
    <w:rsid w:val="003F6CCB"/>
    <w:rsid w:val="003F7150"/>
    <w:rsid w:val="003F72F1"/>
    <w:rsid w:val="00400BAA"/>
    <w:rsid w:val="004019B3"/>
    <w:rsid w:val="00402065"/>
    <w:rsid w:val="004021D3"/>
    <w:rsid w:val="004026A6"/>
    <w:rsid w:val="004036F3"/>
    <w:rsid w:val="00403801"/>
    <w:rsid w:val="00404481"/>
    <w:rsid w:val="0040578B"/>
    <w:rsid w:val="00405871"/>
    <w:rsid w:val="00405945"/>
    <w:rsid w:val="0040714E"/>
    <w:rsid w:val="0041059F"/>
    <w:rsid w:val="00414B32"/>
    <w:rsid w:val="004168E2"/>
    <w:rsid w:val="00417078"/>
    <w:rsid w:val="00417979"/>
    <w:rsid w:val="00420563"/>
    <w:rsid w:val="00420E4E"/>
    <w:rsid w:val="00421467"/>
    <w:rsid w:val="00421FB0"/>
    <w:rsid w:val="00422A99"/>
    <w:rsid w:val="00422CEA"/>
    <w:rsid w:val="004239B9"/>
    <w:rsid w:val="00423C32"/>
    <w:rsid w:val="00424517"/>
    <w:rsid w:val="00424719"/>
    <w:rsid w:val="00425720"/>
    <w:rsid w:val="00425EBC"/>
    <w:rsid w:val="0042675B"/>
    <w:rsid w:val="00426969"/>
    <w:rsid w:val="00427451"/>
    <w:rsid w:val="0042799C"/>
    <w:rsid w:val="00427BC6"/>
    <w:rsid w:val="00430C6B"/>
    <w:rsid w:val="004311CD"/>
    <w:rsid w:val="0043191A"/>
    <w:rsid w:val="00431BB3"/>
    <w:rsid w:val="00432A45"/>
    <w:rsid w:val="00436F3F"/>
    <w:rsid w:val="00437D13"/>
    <w:rsid w:val="00440526"/>
    <w:rsid w:val="00441AF9"/>
    <w:rsid w:val="00442635"/>
    <w:rsid w:val="0044519F"/>
    <w:rsid w:val="00445359"/>
    <w:rsid w:val="00445374"/>
    <w:rsid w:val="004471EC"/>
    <w:rsid w:val="00450597"/>
    <w:rsid w:val="00452B03"/>
    <w:rsid w:val="00453255"/>
    <w:rsid w:val="0045353E"/>
    <w:rsid w:val="004535C9"/>
    <w:rsid w:val="004548DC"/>
    <w:rsid w:val="0045492B"/>
    <w:rsid w:val="004549DB"/>
    <w:rsid w:val="00454D7C"/>
    <w:rsid w:val="00455911"/>
    <w:rsid w:val="00456252"/>
    <w:rsid w:val="004569B0"/>
    <w:rsid w:val="004575BD"/>
    <w:rsid w:val="00457E52"/>
    <w:rsid w:val="004600C3"/>
    <w:rsid w:val="00460C33"/>
    <w:rsid w:val="00462E4B"/>
    <w:rsid w:val="004630FB"/>
    <w:rsid w:val="00463A46"/>
    <w:rsid w:val="0046562E"/>
    <w:rsid w:val="004658FA"/>
    <w:rsid w:val="0046737C"/>
    <w:rsid w:val="0046759C"/>
    <w:rsid w:val="0046777A"/>
    <w:rsid w:val="00467790"/>
    <w:rsid w:val="00467ED7"/>
    <w:rsid w:val="00470649"/>
    <w:rsid w:val="00472010"/>
    <w:rsid w:val="004728BE"/>
    <w:rsid w:val="0047512A"/>
    <w:rsid w:val="0047554D"/>
    <w:rsid w:val="00476195"/>
    <w:rsid w:val="00476FB3"/>
    <w:rsid w:val="00477B6D"/>
    <w:rsid w:val="00477B97"/>
    <w:rsid w:val="00480027"/>
    <w:rsid w:val="00480CB7"/>
    <w:rsid w:val="00482BF6"/>
    <w:rsid w:val="00482FCE"/>
    <w:rsid w:val="0048342E"/>
    <w:rsid w:val="0048369B"/>
    <w:rsid w:val="004838A8"/>
    <w:rsid w:val="00483B2B"/>
    <w:rsid w:val="00485476"/>
    <w:rsid w:val="00485506"/>
    <w:rsid w:val="00485FA0"/>
    <w:rsid w:val="004861E2"/>
    <w:rsid w:val="004867D6"/>
    <w:rsid w:val="00486911"/>
    <w:rsid w:val="0048692B"/>
    <w:rsid w:val="0049194F"/>
    <w:rsid w:val="00492726"/>
    <w:rsid w:val="0049291F"/>
    <w:rsid w:val="00493504"/>
    <w:rsid w:val="004936F2"/>
    <w:rsid w:val="00493851"/>
    <w:rsid w:val="004939E6"/>
    <w:rsid w:val="00493A12"/>
    <w:rsid w:val="00493F01"/>
    <w:rsid w:val="00495CA1"/>
    <w:rsid w:val="004961BB"/>
    <w:rsid w:val="00497B9D"/>
    <w:rsid w:val="004A0630"/>
    <w:rsid w:val="004A1170"/>
    <w:rsid w:val="004A1F29"/>
    <w:rsid w:val="004A2E15"/>
    <w:rsid w:val="004A2ECA"/>
    <w:rsid w:val="004A37CC"/>
    <w:rsid w:val="004A3ACD"/>
    <w:rsid w:val="004A4C11"/>
    <w:rsid w:val="004A5787"/>
    <w:rsid w:val="004B1437"/>
    <w:rsid w:val="004B1898"/>
    <w:rsid w:val="004B1E65"/>
    <w:rsid w:val="004B1E9E"/>
    <w:rsid w:val="004B21E9"/>
    <w:rsid w:val="004B579C"/>
    <w:rsid w:val="004B6124"/>
    <w:rsid w:val="004B6E09"/>
    <w:rsid w:val="004C0BB1"/>
    <w:rsid w:val="004C0D30"/>
    <w:rsid w:val="004C2092"/>
    <w:rsid w:val="004C2666"/>
    <w:rsid w:val="004C2AEE"/>
    <w:rsid w:val="004C2C0C"/>
    <w:rsid w:val="004C480F"/>
    <w:rsid w:val="004C580E"/>
    <w:rsid w:val="004C6040"/>
    <w:rsid w:val="004C62BA"/>
    <w:rsid w:val="004C66E2"/>
    <w:rsid w:val="004C6AF1"/>
    <w:rsid w:val="004C7B91"/>
    <w:rsid w:val="004C7DDA"/>
    <w:rsid w:val="004D061F"/>
    <w:rsid w:val="004D0632"/>
    <w:rsid w:val="004D10C5"/>
    <w:rsid w:val="004D115B"/>
    <w:rsid w:val="004D26A7"/>
    <w:rsid w:val="004D30CE"/>
    <w:rsid w:val="004D4135"/>
    <w:rsid w:val="004D41E7"/>
    <w:rsid w:val="004D4407"/>
    <w:rsid w:val="004D4C8A"/>
    <w:rsid w:val="004D4CEE"/>
    <w:rsid w:val="004D5C8A"/>
    <w:rsid w:val="004D5EE7"/>
    <w:rsid w:val="004D644A"/>
    <w:rsid w:val="004D7BCD"/>
    <w:rsid w:val="004E0404"/>
    <w:rsid w:val="004E04A9"/>
    <w:rsid w:val="004E0F9E"/>
    <w:rsid w:val="004E1630"/>
    <w:rsid w:val="004E2B8C"/>
    <w:rsid w:val="004E67EC"/>
    <w:rsid w:val="004F2344"/>
    <w:rsid w:val="004F27F5"/>
    <w:rsid w:val="004F2904"/>
    <w:rsid w:val="004F2EFB"/>
    <w:rsid w:val="004F3908"/>
    <w:rsid w:val="004F518B"/>
    <w:rsid w:val="004F7127"/>
    <w:rsid w:val="004F71ED"/>
    <w:rsid w:val="00501976"/>
    <w:rsid w:val="00501BAF"/>
    <w:rsid w:val="005029F6"/>
    <w:rsid w:val="00503378"/>
    <w:rsid w:val="005036BA"/>
    <w:rsid w:val="00503770"/>
    <w:rsid w:val="00505C6E"/>
    <w:rsid w:val="00505D84"/>
    <w:rsid w:val="00510BB4"/>
    <w:rsid w:val="005132B3"/>
    <w:rsid w:val="00513D26"/>
    <w:rsid w:val="005152D0"/>
    <w:rsid w:val="00515F5F"/>
    <w:rsid w:val="0051635A"/>
    <w:rsid w:val="00517686"/>
    <w:rsid w:val="00520506"/>
    <w:rsid w:val="0052074D"/>
    <w:rsid w:val="00520F83"/>
    <w:rsid w:val="00521DC0"/>
    <w:rsid w:val="00521E4C"/>
    <w:rsid w:val="00522CE2"/>
    <w:rsid w:val="00523DE0"/>
    <w:rsid w:val="005243E7"/>
    <w:rsid w:val="0052609F"/>
    <w:rsid w:val="005263C9"/>
    <w:rsid w:val="00527774"/>
    <w:rsid w:val="0053091C"/>
    <w:rsid w:val="00530DA4"/>
    <w:rsid w:val="00531AB7"/>
    <w:rsid w:val="005320AA"/>
    <w:rsid w:val="00532747"/>
    <w:rsid w:val="005336B2"/>
    <w:rsid w:val="00533B31"/>
    <w:rsid w:val="005347A6"/>
    <w:rsid w:val="005347AD"/>
    <w:rsid w:val="00536825"/>
    <w:rsid w:val="00537E9C"/>
    <w:rsid w:val="005402D0"/>
    <w:rsid w:val="005417D2"/>
    <w:rsid w:val="005459AF"/>
    <w:rsid w:val="00546283"/>
    <w:rsid w:val="00546908"/>
    <w:rsid w:val="00547038"/>
    <w:rsid w:val="0054729A"/>
    <w:rsid w:val="00547B18"/>
    <w:rsid w:val="00547E2F"/>
    <w:rsid w:val="00550D5C"/>
    <w:rsid w:val="005513AF"/>
    <w:rsid w:val="00552E3C"/>
    <w:rsid w:val="005532C5"/>
    <w:rsid w:val="00554466"/>
    <w:rsid w:val="00554B6F"/>
    <w:rsid w:val="005571B5"/>
    <w:rsid w:val="005576C5"/>
    <w:rsid w:val="00557F7E"/>
    <w:rsid w:val="00560EB7"/>
    <w:rsid w:val="00563357"/>
    <w:rsid w:val="00563A14"/>
    <w:rsid w:val="00564119"/>
    <w:rsid w:val="00564329"/>
    <w:rsid w:val="00564647"/>
    <w:rsid w:val="0056565F"/>
    <w:rsid w:val="00565CBD"/>
    <w:rsid w:val="0056682E"/>
    <w:rsid w:val="00567C7F"/>
    <w:rsid w:val="00570D38"/>
    <w:rsid w:val="0057169E"/>
    <w:rsid w:val="00571FD4"/>
    <w:rsid w:val="0057279A"/>
    <w:rsid w:val="00573524"/>
    <w:rsid w:val="00574DAC"/>
    <w:rsid w:val="005764A3"/>
    <w:rsid w:val="00576AFD"/>
    <w:rsid w:val="00577075"/>
    <w:rsid w:val="00577EE3"/>
    <w:rsid w:val="00580108"/>
    <w:rsid w:val="005807A8"/>
    <w:rsid w:val="005807E7"/>
    <w:rsid w:val="0058122E"/>
    <w:rsid w:val="005817E4"/>
    <w:rsid w:val="0058193F"/>
    <w:rsid w:val="00581F16"/>
    <w:rsid w:val="005846D9"/>
    <w:rsid w:val="00584C2F"/>
    <w:rsid w:val="005859C6"/>
    <w:rsid w:val="00585DDD"/>
    <w:rsid w:val="005861E7"/>
    <w:rsid w:val="0058647C"/>
    <w:rsid w:val="00586CC0"/>
    <w:rsid w:val="00590C61"/>
    <w:rsid w:val="00591265"/>
    <w:rsid w:val="00592528"/>
    <w:rsid w:val="00593360"/>
    <w:rsid w:val="005934F7"/>
    <w:rsid w:val="00593FEE"/>
    <w:rsid w:val="00596035"/>
    <w:rsid w:val="0059644C"/>
    <w:rsid w:val="00596721"/>
    <w:rsid w:val="005A0DB6"/>
    <w:rsid w:val="005A0F21"/>
    <w:rsid w:val="005A2528"/>
    <w:rsid w:val="005A2615"/>
    <w:rsid w:val="005A5401"/>
    <w:rsid w:val="005A5734"/>
    <w:rsid w:val="005A5EEB"/>
    <w:rsid w:val="005A7787"/>
    <w:rsid w:val="005B0A8A"/>
    <w:rsid w:val="005B10BB"/>
    <w:rsid w:val="005B5B92"/>
    <w:rsid w:val="005B6626"/>
    <w:rsid w:val="005B66FE"/>
    <w:rsid w:val="005C08D3"/>
    <w:rsid w:val="005C16B7"/>
    <w:rsid w:val="005C2E1B"/>
    <w:rsid w:val="005C31AF"/>
    <w:rsid w:val="005C403D"/>
    <w:rsid w:val="005C4056"/>
    <w:rsid w:val="005C425C"/>
    <w:rsid w:val="005C4990"/>
    <w:rsid w:val="005C5D6F"/>
    <w:rsid w:val="005C61CF"/>
    <w:rsid w:val="005C75AC"/>
    <w:rsid w:val="005C767B"/>
    <w:rsid w:val="005D195F"/>
    <w:rsid w:val="005D2133"/>
    <w:rsid w:val="005D2F4F"/>
    <w:rsid w:val="005D32F5"/>
    <w:rsid w:val="005D3A72"/>
    <w:rsid w:val="005D3CA2"/>
    <w:rsid w:val="005D3E24"/>
    <w:rsid w:val="005D3EF8"/>
    <w:rsid w:val="005D66CD"/>
    <w:rsid w:val="005E0451"/>
    <w:rsid w:val="005E1098"/>
    <w:rsid w:val="005E321C"/>
    <w:rsid w:val="005E3D0C"/>
    <w:rsid w:val="005E3F55"/>
    <w:rsid w:val="005E58D9"/>
    <w:rsid w:val="005E72C5"/>
    <w:rsid w:val="005E78E6"/>
    <w:rsid w:val="005F0C29"/>
    <w:rsid w:val="005F1C37"/>
    <w:rsid w:val="005F242F"/>
    <w:rsid w:val="005F412A"/>
    <w:rsid w:val="005F54D9"/>
    <w:rsid w:val="005F55CC"/>
    <w:rsid w:val="005F6D2D"/>
    <w:rsid w:val="005F721F"/>
    <w:rsid w:val="005F7324"/>
    <w:rsid w:val="005F7345"/>
    <w:rsid w:val="00600223"/>
    <w:rsid w:val="00600BC9"/>
    <w:rsid w:val="00600D1A"/>
    <w:rsid w:val="0060120D"/>
    <w:rsid w:val="006017A6"/>
    <w:rsid w:val="00601E36"/>
    <w:rsid w:val="0060284D"/>
    <w:rsid w:val="00602A9A"/>
    <w:rsid w:val="00602F25"/>
    <w:rsid w:val="00603040"/>
    <w:rsid w:val="00603B79"/>
    <w:rsid w:val="006042C3"/>
    <w:rsid w:val="006050B1"/>
    <w:rsid w:val="00605322"/>
    <w:rsid w:val="006060F1"/>
    <w:rsid w:val="006066D7"/>
    <w:rsid w:val="00606880"/>
    <w:rsid w:val="006068B0"/>
    <w:rsid w:val="0061156E"/>
    <w:rsid w:val="006118F7"/>
    <w:rsid w:val="00611A2D"/>
    <w:rsid w:val="006141BA"/>
    <w:rsid w:val="006212A1"/>
    <w:rsid w:val="00621A12"/>
    <w:rsid w:val="00622590"/>
    <w:rsid w:val="00623F41"/>
    <w:rsid w:val="00624641"/>
    <w:rsid w:val="00624E24"/>
    <w:rsid w:val="006252CC"/>
    <w:rsid w:val="006259F2"/>
    <w:rsid w:val="00626888"/>
    <w:rsid w:val="00630923"/>
    <w:rsid w:val="00631733"/>
    <w:rsid w:val="00632C20"/>
    <w:rsid w:val="00634EFB"/>
    <w:rsid w:val="00635494"/>
    <w:rsid w:val="00636EDC"/>
    <w:rsid w:val="00637078"/>
    <w:rsid w:val="00637A22"/>
    <w:rsid w:val="00637EE3"/>
    <w:rsid w:val="00640000"/>
    <w:rsid w:val="006405C0"/>
    <w:rsid w:val="006409C2"/>
    <w:rsid w:val="00643930"/>
    <w:rsid w:val="00643BB1"/>
    <w:rsid w:val="00645BCE"/>
    <w:rsid w:val="00645CF6"/>
    <w:rsid w:val="006460B3"/>
    <w:rsid w:val="00647298"/>
    <w:rsid w:val="00647613"/>
    <w:rsid w:val="00647AF8"/>
    <w:rsid w:val="00647C3B"/>
    <w:rsid w:val="00647FE1"/>
    <w:rsid w:val="00650BD3"/>
    <w:rsid w:val="006531CD"/>
    <w:rsid w:val="00656BD3"/>
    <w:rsid w:val="00657061"/>
    <w:rsid w:val="006601BB"/>
    <w:rsid w:val="00660C19"/>
    <w:rsid w:val="00662730"/>
    <w:rsid w:val="00663F3B"/>
    <w:rsid w:val="00665515"/>
    <w:rsid w:val="00666B18"/>
    <w:rsid w:val="006670D1"/>
    <w:rsid w:val="0066762C"/>
    <w:rsid w:val="0067047A"/>
    <w:rsid w:val="00670C36"/>
    <w:rsid w:val="00670F8C"/>
    <w:rsid w:val="0067103A"/>
    <w:rsid w:val="00671134"/>
    <w:rsid w:val="006713FC"/>
    <w:rsid w:val="00672A88"/>
    <w:rsid w:val="00673567"/>
    <w:rsid w:val="00675672"/>
    <w:rsid w:val="00676561"/>
    <w:rsid w:val="00677A45"/>
    <w:rsid w:val="00677A6F"/>
    <w:rsid w:val="006801AC"/>
    <w:rsid w:val="00682DC9"/>
    <w:rsid w:val="006831DE"/>
    <w:rsid w:val="00685FD7"/>
    <w:rsid w:val="006861F7"/>
    <w:rsid w:val="0068697A"/>
    <w:rsid w:val="00687F2C"/>
    <w:rsid w:val="00690A5F"/>
    <w:rsid w:val="00693230"/>
    <w:rsid w:val="00695848"/>
    <w:rsid w:val="006967DD"/>
    <w:rsid w:val="006A0272"/>
    <w:rsid w:val="006A1230"/>
    <w:rsid w:val="006A1F23"/>
    <w:rsid w:val="006A2A85"/>
    <w:rsid w:val="006A30BD"/>
    <w:rsid w:val="006A3E59"/>
    <w:rsid w:val="006A411A"/>
    <w:rsid w:val="006A4148"/>
    <w:rsid w:val="006A492C"/>
    <w:rsid w:val="006A4AA1"/>
    <w:rsid w:val="006A6054"/>
    <w:rsid w:val="006A6947"/>
    <w:rsid w:val="006A6C35"/>
    <w:rsid w:val="006A766A"/>
    <w:rsid w:val="006B0533"/>
    <w:rsid w:val="006B1013"/>
    <w:rsid w:val="006B1202"/>
    <w:rsid w:val="006B2A36"/>
    <w:rsid w:val="006B2FFA"/>
    <w:rsid w:val="006B3420"/>
    <w:rsid w:val="006B36B2"/>
    <w:rsid w:val="006B3772"/>
    <w:rsid w:val="006B41F8"/>
    <w:rsid w:val="006B45BF"/>
    <w:rsid w:val="006B4729"/>
    <w:rsid w:val="006B4F33"/>
    <w:rsid w:val="006B7AD2"/>
    <w:rsid w:val="006C0178"/>
    <w:rsid w:val="006C05FF"/>
    <w:rsid w:val="006C0A7B"/>
    <w:rsid w:val="006C1FB0"/>
    <w:rsid w:val="006C20C4"/>
    <w:rsid w:val="006C31DD"/>
    <w:rsid w:val="006C3672"/>
    <w:rsid w:val="006C3CB4"/>
    <w:rsid w:val="006C4051"/>
    <w:rsid w:val="006C5784"/>
    <w:rsid w:val="006D0440"/>
    <w:rsid w:val="006D0919"/>
    <w:rsid w:val="006D0AFB"/>
    <w:rsid w:val="006D0B56"/>
    <w:rsid w:val="006D0E86"/>
    <w:rsid w:val="006D0EC8"/>
    <w:rsid w:val="006D1AEC"/>
    <w:rsid w:val="006D2928"/>
    <w:rsid w:val="006D2ABD"/>
    <w:rsid w:val="006D2C7F"/>
    <w:rsid w:val="006D3EE2"/>
    <w:rsid w:val="006D5B16"/>
    <w:rsid w:val="006D63E5"/>
    <w:rsid w:val="006D6576"/>
    <w:rsid w:val="006D6E51"/>
    <w:rsid w:val="006D7CE6"/>
    <w:rsid w:val="006E125D"/>
    <w:rsid w:val="006E2B0E"/>
    <w:rsid w:val="006E2B26"/>
    <w:rsid w:val="006E3A72"/>
    <w:rsid w:val="006E4341"/>
    <w:rsid w:val="006E6E01"/>
    <w:rsid w:val="006E6F53"/>
    <w:rsid w:val="006E73C7"/>
    <w:rsid w:val="006F028A"/>
    <w:rsid w:val="006F0BCF"/>
    <w:rsid w:val="006F0EE3"/>
    <w:rsid w:val="006F2C75"/>
    <w:rsid w:val="006F31FF"/>
    <w:rsid w:val="006F5354"/>
    <w:rsid w:val="006F6093"/>
    <w:rsid w:val="006F622F"/>
    <w:rsid w:val="006F643A"/>
    <w:rsid w:val="006F677F"/>
    <w:rsid w:val="006F7C02"/>
    <w:rsid w:val="007009FA"/>
    <w:rsid w:val="00700F94"/>
    <w:rsid w:val="00701302"/>
    <w:rsid w:val="00701AD3"/>
    <w:rsid w:val="007020D8"/>
    <w:rsid w:val="00702251"/>
    <w:rsid w:val="00703D38"/>
    <w:rsid w:val="00703F5F"/>
    <w:rsid w:val="00704F7D"/>
    <w:rsid w:val="00705155"/>
    <w:rsid w:val="0070785D"/>
    <w:rsid w:val="00707E4A"/>
    <w:rsid w:val="0071005E"/>
    <w:rsid w:val="00711046"/>
    <w:rsid w:val="0071211B"/>
    <w:rsid w:val="00712395"/>
    <w:rsid w:val="00712908"/>
    <w:rsid w:val="00712ECF"/>
    <w:rsid w:val="00713750"/>
    <w:rsid w:val="00716090"/>
    <w:rsid w:val="007174B9"/>
    <w:rsid w:val="0072294A"/>
    <w:rsid w:val="007231E0"/>
    <w:rsid w:val="00723CD7"/>
    <w:rsid w:val="00724BA7"/>
    <w:rsid w:val="00724DD7"/>
    <w:rsid w:val="00724F62"/>
    <w:rsid w:val="00726183"/>
    <w:rsid w:val="007271B7"/>
    <w:rsid w:val="00727C16"/>
    <w:rsid w:val="00732F3B"/>
    <w:rsid w:val="007343BF"/>
    <w:rsid w:val="007348CF"/>
    <w:rsid w:val="00734A1F"/>
    <w:rsid w:val="00734B45"/>
    <w:rsid w:val="00735567"/>
    <w:rsid w:val="007359AA"/>
    <w:rsid w:val="0073619B"/>
    <w:rsid w:val="00737D00"/>
    <w:rsid w:val="00737E8B"/>
    <w:rsid w:val="00737F34"/>
    <w:rsid w:val="007406B6"/>
    <w:rsid w:val="007410F9"/>
    <w:rsid w:val="007429D6"/>
    <w:rsid w:val="00742EB4"/>
    <w:rsid w:val="00742F12"/>
    <w:rsid w:val="00744949"/>
    <w:rsid w:val="00745ADA"/>
    <w:rsid w:val="007465BF"/>
    <w:rsid w:val="00747E72"/>
    <w:rsid w:val="00751839"/>
    <w:rsid w:val="00751B14"/>
    <w:rsid w:val="00752732"/>
    <w:rsid w:val="007534B7"/>
    <w:rsid w:val="0075437A"/>
    <w:rsid w:val="00755424"/>
    <w:rsid w:val="007559DB"/>
    <w:rsid w:val="00755DD6"/>
    <w:rsid w:val="00756CD2"/>
    <w:rsid w:val="007579A7"/>
    <w:rsid w:val="00757E86"/>
    <w:rsid w:val="0076068C"/>
    <w:rsid w:val="0076143E"/>
    <w:rsid w:val="0076291F"/>
    <w:rsid w:val="00762B8A"/>
    <w:rsid w:val="00763261"/>
    <w:rsid w:val="007640DA"/>
    <w:rsid w:val="007649E4"/>
    <w:rsid w:val="00765126"/>
    <w:rsid w:val="00765D9E"/>
    <w:rsid w:val="007663FE"/>
    <w:rsid w:val="00766EE2"/>
    <w:rsid w:val="00767E8C"/>
    <w:rsid w:val="007714F1"/>
    <w:rsid w:val="007731C3"/>
    <w:rsid w:val="00773362"/>
    <w:rsid w:val="007733E5"/>
    <w:rsid w:val="00773E78"/>
    <w:rsid w:val="00774DB7"/>
    <w:rsid w:val="00775649"/>
    <w:rsid w:val="00775B11"/>
    <w:rsid w:val="00775F98"/>
    <w:rsid w:val="007768AA"/>
    <w:rsid w:val="0077758B"/>
    <w:rsid w:val="007775A1"/>
    <w:rsid w:val="007811F1"/>
    <w:rsid w:val="007819DD"/>
    <w:rsid w:val="007822C0"/>
    <w:rsid w:val="007828C4"/>
    <w:rsid w:val="007829ED"/>
    <w:rsid w:val="0078377F"/>
    <w:rsid w:val="007841F4"/>
    <w:rsid w:val="007856CC"/>
    <w:rsid w:val="00786140"/>
    <w:rsid w:val="007861F4"/>
    <w:rsid w:val="007870BC"/>
    <w:rsid w:val="00787DFE"/>
    <w:rsid w:val="007903A6"/>
    <w:rsid w:val="00792635"/>
    <w:rsid w:val="00794807"/>
    <w:rsid w:val="00794EC9"/>
    <w:rsid w:val="0079530F"/>
    <w:rsid w:val="00796942"/>
    <w:rsid w:val="00797BE2"/>
    <w:rsid w:val="007A06A1"/>
    <w:rsid w:val="007A2CCE"/>
    <w:rsid w:val="007A4186"/>
    <w:rsid w:val="007A4E81"/>
    <w:rsid w:val="007A607D"/>
    <w:rsid w:val="007A79F6"/>
    <w:rsid w:val="007A7B9F"/>
    <w:rsid w:val="007B01C9"/>
    <w:rsid w:val="007B02E9"/>
    <w:rsid w:val="007B0394"/>
    <w:rsid w:val="007B1E14"/>
    <w:rsid w:val="007B1E8A"/>
    <w:rsid w:val="007B3BDD"/>
    <w:rsid w:val="007B4276"/>
    <w:rsid w:val="007B65B6"/>
    <w:rsid w:val="007B6B70"/>
    <w:rsid w:val="007B6BF1"/>
    <w:rsid w:val="007B7502"/>
    <w:rsid w:val="007B7DEA"/>
    <w:rsid w:val="007C094C"/>
    <w:rsid w:val="007C2966"/>
    <w:rsid w:val="007C382B"/>
    <w:rsid w:val="007C4D4B"/>
    <w:rsid w:val="007C508A"/>
    <w:rsid w:val="007C61BA"/>
    <w:rsid w:val="007D316F"/>
    <w:rsid w:val="007D31D2"/>
    <w:rsid w:val="007D3B14"/>
    <w:rsid w:val="007D42D1"/>
    <w:rsid w:val="007D50A7"/>
    <w:rsid w:val="007D51AC"/>
    <w:rsid w:val="007D5672"/>
    <w:rsid w:val="007D5769"/>
    <w:rsid w:val="007D63CE"/>
    <w:rsid w:val="007D6AD3"/>
    <w:rsid w:val="007E00EA"/>
    <w:rsid w:val="007E19DD"/>
    <w:rsid w:val="007E1A42"/>
    <w:rsid w:val="007E1ED5"/>
    <w:rsid w:val="007E30F4"/>
    <w:rsid w:val="007E3410"/>
    <w:rsid w:val="007E3DE1"/>
    <w:rsid w:val="007E3FA2"/>
    <w:rsid w:val="007E45FF"/>
    <w:rsid w:val="007E4859"/>
    <w:rsid w:val="007E52C8"/>
    <w:rsid w:val="007E6545"/>
    <w:rsid w:val="007E6546"/>
    <w:rsid w:val="007F0082"/>
    <w:rsid w:val="007F05D0"/>
    <w:rsid w:val="007F0623"/>
    <w:rsid w:val="007F0A3F"/>
    <w:rsid w:val="007F1FED"/>
    <w:rsid w:val="007F3E82"/>
    <w:rsid w:val="007F4107"/>
    <w:rsid w:val="007F44E3"/>
    <w:rsid w:val="007F49A0"/>
    <w:rsid w:val="007F4ED9"/>
    <w:rsid w:val="007F7023"/>
    <w:rsid w:val="00801429"/>
    <w:rsid w:val="00801E3E"/>
    <w:rsid w:val="00802C58"/>
    <w:rsid w:val="00803688"/>
    <w:rsid w:val="00804403"/>
    <w:rsid w:val="008044EB"/>
    <w:rsid w:val="00804D48"/>
    <w:rsid w:val="00806373"/>
    <w:rsid w:val="00806629"/>
    <w:rsid w:val="008075B5"/>
    <w:rsid w:val="00807700"/>
    <w:rsid w:val="008122CE"/>
    <w:rsid w:val="0081250D"/>
    <w:rsid w:val="00812A19"/>
    <w:rsid w:val="00814D1E"/>
    <w:rsid w:val="00814E0F"/>
    <w:rsid w:val="0081535C"/>
    <w:rsid w:val="00816311"/>
    <w:rsid w:val="008175AE"/>
    <w:rsid w:val="008177AA"/>
    <w:rsid w:val="00817C28"/>
    <w:rsid w:val="00820D39"/>
    <w:rsid w:val="00820E1F"/>
    <w:rsid w:val="00821876"/>
    <w:rsid w:val="00822A72"/>
    <w:rsid w:val="008236C2"/>
    <w:rsid w:val="00823A34"/>
    <w:rsid w:val="00824BB5"/>
    <w:rsid w:val="00827175"/>
    <w:rsid w:val="00827431"/>
    <w:rsid w:val="0082761D"/>
    <w:rsid w:val="00827672"/>
    <w:rsid w:val="008307D4"/>
    <w:rsid w:val="00830DC9"/>
    <w:rsid w:val="00830F58"/>
    <w:rsid w:val="00831185"/>
    <w:rsid w:val="008314CB"/>
    <w:rsid w:val="008316D1"/>
    <w:rsid w:val="00831B6B"/>
    <w:rsid w:val="008322A3"/>
    <w:rsid w:val="008328C4"/>
    <w:rsid w:val="00832AE3"/>
    <w:rsid w:val="008337F6"/>
    <w:rsid w:val="00833A50"/>
    <w:rsid w:val="008345CB"/>
    <w:rsid w:val="00834F93"/>
    <w:rsid w:val="008363D5"/>
    <w:rsid w:val="00836549"/>
    <w:rsid w:val="00837D8F"/>
    <w:rsid w:val="00840817"/>
    <w:rsid w:val="008417AA"/>
    <w:rsid w:val="008418FC"/>
    <w:rsid w:val="00842040"/>
    <w:rsid w:val="00842ECB"/>
    <w:rsid w:val="008434E5"/>
    <w:rsid w:val="0084451D"/>
    <w:rsid w:val="00844B48"/>
    <w:rsid w:val="008455EF"/>
    <w:rsid w:val="008476D2"/>
    <w:rsid w:val="00850027"/>
    <w:rsid w:val="00850888"/>
    <w:rsid w:val="00851B24"/>
    <w:rsid w:val="00851FF0"/>
    <w:rsid w:val="008523D6"/>
    <w:rsid w:val="0085293E"/>
    <w:rsid w:val="00852A96"/>
    <w:rsid w:val="00853544"/>
    <w:rsid w:val="00853B1C"/>
    <w:rsid w:val="00854117"/>
    <w:rsid w:val="00854493"/>
    <w:rsid w:val="00854819"/>
    <w:rsid w:val="00854C36"/>
    <w:rsid w:val="00854D3E"/>
    <w:rsid w:val="00854DA6"/>
    <w:rsid w:val="00857207"/>
    <w:rsid w:val="00857EC6"/>
    <w:rsid w:val="0086152C"/>
    <w:rsid w:val="008617B2"/>
    <w:rsid w:val="008620A3"/>
    <w:rsid w:val="008626CE"/>
    <w:rsid w:val="00866AC5"/>
    <w:rsid w:val="008677DC"/>
    <w:rsid w:val="00870B89"/>
    <w:rsid w:val="008710EA"/>
    <w:rsid w:val="0087136B"/>
    <w:rsid w:val="008717F8"/>
    <w:rsid w:val="00871B76"/>
    <w:rsid w:val="008722C2"/>
    <w:rsid w:val="00873D79"/>
    <w:rsid w:val="0087572E"/>
    <w:rsid w:val="00875B53"/>
    <w:rsid w:val="00875FB3"/>
    <w:rsid w:val="0087637F"/>
    <w:rsid w:val="00876777"/>
    <w:rsid w:val="0087711D"/>
    <w:rsid w:val="00877E7E"/>
    <w:rsid w:val="00881029"/>
    <w:rsid w:val="008814D0"/>
    <w:rsid w:val="0088178C"/>
    <w:rsid w:val="00881BEC"/>
    <w:rsid w:val="00881C66"/>
    <w:rsid w:val="008827A6"/>
    <w:rsid w:val="00883007"/>
    <w:rsid w:val="00886648"/>
    <w:rsid w:val="0088746E"/>
    <w:rsid w:val="008876C2"/>
    <w:rsid w:val="008877EE"/>
    <w:rsid w:val="00890077"/>
    <w:rsid w:val="008905C6"/>
    <w:rsid w:val="0089090C"/>
    <w:rsid w:val="00890BAB"/>
    <w:rsid w:val="00892013"/>
    <w:rsid w:val="00892E07"/>
    <w:rsid w:val="008935DC"/>
    <w:rsid w:val="00893939"/>
    <w:rsid w:val="00893B5A"/>
    <w:rsid w:val="00893D54"/>
    <w:rsid w:val="00893F69"/>
    <w:rsid w:val="0089441A"/>
    <w:rsid w:val="008946E5"/>
    <w:rsid w:val="00894799"/>
    <w:rsid w:val="0089489A"/>
    <w:rsid w:val="00894EB0"/>
    <w:rsid w:val="0089602F"/>
    <w:rsid w:val="00897B79"/>
    <w:rsid w:val="008A0BFB"/>
    <w:rsid w:val="008A215D"/>
    <w:rsid w:val="008A48EA"/>
    <w:rsid w:val="008A4BF1"/>
    <w:rsid w:val="008A4DE9"/>
    <w:rsid w:val="008A514D"/>
    <w:rsid w:val="008A5340"/>
    <w:rsid w:val="008A573C"/>
    <w:rsid w:val="008A5BD8"/>
    <w:rsid w:val="008A5F39"/>
    <w:rsid w:val="008A661E"/>
    <w:rsid w:val="008A6BB9"/>
    <w:rsid w:val="008A732F"/>
    <w:rsid w:val="008B0AA2"/>
    <w:rsid w:val="008B1A0D"/>
    <w:rsid w:val="008B26EF"/>
    <w:rsid w:val="008B58C1"/>
    <w:rsid w:val="008B6A44"/>
    <w:rsid w:val="008B7E69"/>
    <w:rsid w:val="008C0041"/>
    <w:rsid w:val="008C161E"/>
    <w:rsid w:val="008C22BD"/>
    <w:rsid w:val="008C328B"/>
    <w:rsid w:val="008C371C"/>
    <w:rsid w:val="008C3743"/>
    <w:rsid w:val="008C3860"/>
    <w:rsid w:val="008C3966"/>
    <w:rsid w:val="008C4334"/>
    <w:rsid w:val="008C496F"/>
    <w:rsid w:val="008C4F03"/>
    <w:rsid w:val="008C631C"/>
    <w:rsid w:val="008D00E5"/>
    <w:rsid w:val="008D1BC8"/>
    <w:rsid w:val="008D30A6"/>
    <w:rsid w:val="008D373E"/>
    <w:rsid w:val="008D41FB"/>
    <w:rsid w:val="008D451C"/>
    <w:rsid w:val="008D517E"/>
    <w:rsid w:val="008D584C"/>
    <w:rsid w:val="008D593B"/>
    <w:rsid w:val="008D6088"/>
    <w:rsid w:val="008E03F2"/>
    <w:rsid w:val="008E10BD"/>
    <w:rsid w:val="008E1187"/>
    <w:rsid w:val="008E363A"/>
    <w:rsid w:val="008E3C4A"/>
    <w:rsid w:val="008E3D17"/>
    <w:rsid w:val="008E3D1C"/>
    <w:rsid w:val="008E4C64"/>
    <w:rsid w:val="008E4C8A"/>
    <w:rsid w:val="008E4FDE"/>
    <w:rsid w:val="008E5146"/>
    <w:rsid w:val="008E75D9"/>
    <w:rsid w:val="008F0BC5"/>
    <w:rsid w:val="008F1766"/>
    <w:rsid w:val="008F17C4"/>
    <w:rsid w:val="008F218A"/>
    <w:rsid w:val="008F3D36"/>
    <w:rsid w:val="008F3D86"/>
    <w:rsid w:val="008F4A5F"/>
    <w:rsid w:val="008F62D2"/>
    <w:rsid w:val="008F6744"/>
    <w:rsid w:val="008F69A4"/>
    <w:rsid w:val="008F7D9F"/>
    <w:rsid w:val="009001D0"/>
    <w:rsid w:val="009007B3"/>
    <w:rsid w:val="009007FE"/>
    <w:rsid w:val="00900FA5"/>
    <w:rsid w:val="00902B11"/>
    <w:rsid w:val="00903705"/>
    <w:rsid w:val="00903ABA"/>
    <w:rsid w:val="00903C27"/>
    <w:rsid w:val="00903EE9"/>
    <w:rsid w:val="00904308"/>
    <w:rsid w:val="00904C8C"/>
    <w:rsid w:val="00904CD5"/>
    <w:rsid w:val="00905D68"/>
    <w:rsid w:val="009073D7"/>
    <w:rsid w:val="00907A3E"/>
    <w:rsid w:val="00911106"/>
    <w:rsid w:val="009118CE"/>
    <w:rsid w:val="009120BC"/>
    <w:rsid w:val="0091248B"/>
    <w:rsid w:val="0091297A"/>
    <w:rsid w:val="00912C0C"/>
    <w:rsid w:val="00913429"/>
    <w:rsid w:val="009141C7"/>
    <w:rsid w:val="009145E3"/>
    <w:rsid w:val="009146CD"/>
    <w:rsid w:val="00915DA2"/>
    <w:rsid w:val="009175CD"/>
    <w:rsid w:val="00920C87"/>
    <w:rsid w:val="009218BD"/>
    <w:rsid w:val="00921C00"/>
    <w:rsid w:val="00921C17"/>
    <w:rsid w:val="00922971"/>
    <w:rsid w:val="00922ACC"/>
    <w:rsid w:val="00922B51"/>
    <w:rsid w:val="0092317D"/>
    <w:rsid w:val="00923874"/>
    <w:rsid w:val="009238ED"/>
    <w:rsid w:val="00924B9E"/>
    <w:rsid w:val="00925479"/>
    <w:rsid w:val="0092617E"/>
    <w:rsid w:val="009267AA"/>
    <w:rsid w:val="00927635"/>
    <w:rsid w:val="00927693"/>
    <w:rsid w:val="00930507"/>
    <w:rsid w:val="009305E8"/>
    <w:rsid w:val="00931403"/>
    <w:rsid w:val="00931F08"/>
    <w:rsid w:val="009339DB"/>
    <w:rsid w:val="00933FA4"/>
    <w:rsid w:val="00937EAF"/>
    <w:rsid w:val="009406EA"/>
    <w:rsid w:val="00940718"/>
    <w:rsid w:val="00941F49"/>
    <w:rsid w:val="0094207F"/>
    <w:rsid w:val="009434FD"/>
    <w:rsid w:val="00943742"/>
    <w:rsid w:val="00943FC7"/>
    <w:rsid w:val="00944F68"/>
    <w:rsid w:val="00944F98"/>
    <w:rsid w:val="00951456"/>
    <w:rsid w:val="0095186C"/>
    <w:rsid w:val="00951A7E"/>
    <w:rsid w:val="009530BC"/>
    <w:rsid w:val="009546B2"/>
    <w:rsid w:val="00955A2E"/>
    <w:rsid w:val="00955AF0"/>
    <w:rsid w:val="00956276"/>
    <w:rsid w:val="00956460"/>
    <w:rsid w:val="00957990"/>
    <w:rsid w:val="00957A5B"/>
    <w:rsid w:val="00960527"/>
    <w:rsid w:val="00961490"/>
    <w:rsid w:val="00961809"/>
    <w:rsid w:val="009631C0"/>
    <w:rsid w:val="00964666"/>
    <w:rsid w:val="00965CAE"/>
    <w:rsid w:val="00965DD5"/>
    <w:rsid w:val="00966102"/>
    <w:rsid w:val="009664C6"/>
    <w:rsid w:val="0097064D"/>
    <w:rsid w:val="009707C6"/>
    <w:rsid w:val="00970D79"/>
    <w:rsid w:val="00971A2F"/>
    <w:rsid w:val="00971E3A"/>
    <w:rsid w:val="009723D9"/>
    <w:rsid w:val="009727A0"/>
    <w:rsid w:val="009729C6"/>
    <w:rsid w:val="00972AC9"/>
    <w:rsid w:val="0097311A"/>
    <w:rsid w:val="0097461C"/>
    <w:rsid w:val="00974FE4"/>
    <w:rsid w:val="0097661C"/>
    <w:rsid w:val="0097727E"/>
    <w:rsid w:val="00980A80"/>
    <w:rsid w:val="0098121C"/>
    <w:rsid w:val="00981AD2"/>
    <w:rsid w:val="00983AE3"/>
    <w:rsid w:val="0098471E"/>
    <w:rsid w:val="009850D9"/>
    <w:rsid w:val="00985858"/>
    <w:rsid w:val="009876BE"/>
    <w:rsid w:val="00987BCF"/>
    <w:rsid w:val="00987F86"/>
    <w:rsid w:val="00990A1D"/>
    <w:rsid w:val="00990F75"/>
    <w:rsid w:val="0099143F"/>
    <w:rsid w:val="0099198D"/>
    <w:rsid w:val="00992CFA"/>
    <w:rsid w:val="00992F68"/>
    <w:rsid w:val="009942A6"/>
    <w:rsid w:val="0099457F"/>
    <w:rsid w:val="00994E72"/>
    <w:rsid w:val="00995C53"/>
    <w:rsid w:val="00996678"/>
    <w:rsid w:val="009966D2"/>
    <w:rsid w:val="00997DB9"/>
    <w:rsid w:val="009A0C20"/>
    <w:rsid w:val="009A12BB"/>
    <w:rsid w:val="009A2B3B"/>
    <w:rsid w:val="009A347E"/>
    <w:rsid w:val="009A4B0F"/>
    <w:rsid w:val="009A58B3"/>
    <w:rsid w:val="009A714D"/>
    <w:rsid w:val="009A7306"/>
    <w:rsid w:val="009A7CAF"/>
    <w:rsid w:val="009B09B5"/>
    <w:rsid w:val="009B143D"/>
    <w:rsid w:val="009B1574"/>
    <w:rsid w:val="009B1AB0"/>
    <w:rsid w:val="009B1F19"/>
    <w:rsid w:val="009B2117"/>
    <w:rsid w:val="009B329D"/>
    <w:rsid w:val="009B5440"/>
    <w:rsid w:val="009B63C4"/>
    <w:rsid w:val="009B7915"/>
    <w:rsid w:val="009B79EF"/>
    <w:rsid w:val="009C066F"/>
    <w:rsid w:val="009C082F"/>
    <w:rsid w:val="009C1BCB"/>
    <w:rsid w:val="009C21DB"/>
    <w:rsid w:val="009C49D0"/>
    <w:rsid w:val="009C5E08"/>
    <w:rsid w:val="009C67E3"/>
    <w:rsid w:val="009D0112"/>
    <w:rsid w:val="009D0368"/>
    <w:rsid w:val="009D070D"/>
    <w:rsid w:val="009D1A3A"/>
    <w:rsid w:val="009D1E2E"/>
    <w:rsid w:val="009D21EF"/>
    <w:rsid w:val="009D242B"/>
    <w:rsid w:val="009D4186"/>
    <w:rsid w:val="009D78E2"/>
    <w:rsid w:val="009D7EDC"/>
    <w:rsid w:val="009E0279"/>
    <w:rsid w:val="009E0329"/>
    <w:rsid w:val="009E03A0"/>
    <w:rsid w:val="009E1C59"/>
    <w:rsid w:val="009E2475"/>
    <w:rsid w:val="009E3D34"/>
    <w:rsid w:val="009E593C"/>
    <w:rsid w:val="009E5D3A"/>
    <w:rsid w:val="009E6D1D"/>
    <w:rsid w:val="009F09FF"/>
    <w:rsid w:val="009F13B4"/>
    <w:rsid w:val="009F1D93"/>
    <w:rsid w:val="009F2D67"/>
    <w:rsid w:val="009F32D1"/>
    <w:rsid w:val="009F4DB4"/>
    <w:rsid w:val="009F5C64"/>
    <w:rsid w:val="009F5DAE"/>
    <w:rsid w:val="009F6492"/>
    <w:rsid w:val="009F65DE"/>
    <w:rsid w:val="009F7A1D"/>
    <w:rsid w:val="009F7F6D"/>
    <w:rsid w:val="00A00502"/>
    <w:rsid w:val="00A00AA8"/>
    <w:rsid w:val="00A01331"/>
    <w:rsid w:val="00A0201B"/>
    <w:rsid w:val="00A02233"/>
    <w:rsid w:val="00A02F1D"/>
    <w:rsid w:val="00A03297"/>
    <w:rsid w:val="00A04012"/>
    <w:rsid w:val="00A06DF3"/>
    <w:rsid w:val="00A10A35"/>
    <w:rsid w:val="00A1170E"/>
    <w:rsid w:val="00A11AD1"/>
    <w:rsid w:val="00A13A39"/>
    <w:rsid w:val="00A14487"/>
    <w:rsid w:val="00A155B3"/>
    <w:rsid w:val="00A16222"/>
    <w:rsid w:val="00A163AA"/>
    <w:rsid w:val="00A16BCF"/>
    <w:rsid w:val="00A16E30"/>
    <w:rsid w:val="00A176BA"/>
    <w:rsid w:val="00A17A25"/>
    <w:rsid w:val="00A17AD3"/>
    <w:rsid w:val="00A17F96"/>
    <w:rsid w:val="00A17FAD"/>
    <w:rsid w:val="00A2084E"/>
    <w:rsid w:val="00A2149E"/>
    <w:rsid w:val="00A21595"/>
    <w:rsid w:val="00A220E0"/>
    <w:rsid w:val="00A232FF"/>
    <w:rsid w:val="00A23FF6"/>
    <w:rsid w:val="00A24861"/>
    <w:rsid w:val="00A25F4D"/>
    <w:rsid w:val="00A2605B"/>
    <w:rsid w:val="00A26179"/>
    <w:rsid w:val="00A2678C"/>
    <w:rsid w:val="00A267B8"/>
    <w:rsid w:val="00A26AED"/>
    <w:rsid w:val="00A30281"/>
    <w:rsid w:val="00A311F1"/>
    <w:rsid w:val="00A339EE"/>
    <w:rsid w:val="00A34038"/>
    <w:rsid w:val="00A355FA"/>
    <w:rsid w:val="00A37C53"/>
    <w:rsid w:val="00A40189"/>
    <w:rsid w:val="00A40647"/>
    <w:rsid w:val="00A40F01"/>
    <w:rsid w:val="00A412F4"/>
    <w:rsid w:val="00A4168A"/>
    <w:rsid w:val="00A42307"/>
    <w:rsid w:val="00A435E4"/>
    <w:rsid w:val="00A43A79"/>
    <w:rsid w:val="00A44146"/>
    <w:rsid w:val="00A447B6"/>
    <w:rsid w:val="00A45539"/>
    <w:rsid w:val="00A46AFF"/>
    <w:rsid w:val="00A47499"/>
    <w:rsid w:val="00A514B2"/>
    <w:rsid w:val="00A51C5D"/>
    <w:rsid w:val="00A5353B"/>
    <w:rsid w:val="00A539B0"/>
    <w:rsid w:val="00A54181"/>
    <w:rsid w:val="00A54450"/>
    <w:rsid w:val="00A549B3"/>
    <w:rsid w:val="00A5535B"/>
    <w:rsid w:val="00A55A5C"/>
    <w:rsid w:val="00A564CF"/>
    <w:rsid w:val="00A564FD"/>
    <w:rsid w:val="00A565DF"/>
    <w:rsid w:val="00A56CA0"/>
    <w:rsid w:val="00A57499"/>
    <w:rsid w:val="00A60019"/>
    <w:rsid w:val="00A6095D"/>
    <w:rsid w:val="00A60C49"/>
    <w:rsid w:val="00A61D57"/>
    <w:rsid w:val="00A6326D"/>
    <w:rsid w:val="00A64FA8"/>
    <w:rsid w:val="00A65004"/>
    <w:rsid w:val="00A650F3"/>
    <w:rsid w:val="00A658C1"/>
    <w:rsid w:val="00A6674E"/>
    <w:rsid w:val="00A67EAE"/>
    <w:rsid w:val="00A70839"/>
    <w:rsid w:val="00A76957"/>
    <w:rsid w:val="00A7731A"/>
    <w:rsid w:val="00A77E8C"/>
    <w:rsid w:val="00A803D1"/>
    <w:rsid w:val="00A8079E"/>
    <w:rsid w:val="00A80ED4"/>
    <w:rsid w:val="00A812F0"/>
    <w:rsid w:val="00A81ACB"/>
    <w:rsid w:val="00A83F86"/>
    <w:rsid w:val="00A847DA"/>
    <w:rsid w:val="00A84E17"/>
    <w:rsid w:val="00A86697"/>
    <w:rsid w:val="00A876F3"/>
    <w:rsid w:val="00A877F8"/>
    <w:rsid w:val="00A87AA4"/>
    <w:rsid w:val="00A90A4F"/>
    <w:rsid w:val="00A9103A"/>
    <w:rsid w:val="00A912B5"/>
    <w:rsid w:val="00A92284"/>
    <w:rsid w:val="00A923E9"/>
    <w:rsid w:val="00A939BC"/>
    <w:rsid w:val="00A95642"/>
    <w:rsid w:val="00A964BC"/>
    <w:rsid w:val="00A96EFE"/>
    <w:rsid w:val="00A96F41"/>
    <w:rsid w:val="00A9738A"/>
    <w:rsid w:val="00A9794E"/>
    <w:rsid w:val="00AA153A"/>
    <w:rsid w:val="00AA1C20"/>
    <w:rsid w:val="00AA506D"/>
    <w:rsid w:val="00AA7E64"/>
    <w:rsid w:val="00AA7EF6"/>
    <w:rsid w:val="00AB0082"/>
    <w:rsid w:val="00AB0AF3"/>
    <w:rsid w:val="00AB1967"/>
    <w:rsid w:val="00AB394C"/>
    <w:rsid w:val="00AB3E7A"/>
    <w:rsid w:val="00AB4062"/>
    <w:rsid w:val="00AB55E1"/>
    <w:rsid w:val="00AB6951"/>
    <w:rsid w:val="00AB6F81"/>
    <w:rsid w:val="00AC0E77"/>
    <w:rsid w:val="00AC1CC4"/>
    <w:rsid w:val="00AC3284"/>
    <w:rsid w:val="00AC3356"/>
    <w:rsid w:val="00AC366B"/>
    <w:rsid w:val="00AC4329"/>
    <w:rsid w:val="00AC6656"/>
    <w:rsid w:val="00AC7CDC"/>
    <w:rsid w:val="00AD06BB"/>
    <w:rsid w:val="00AD0CA7"/>
    <w:rsid w:val="00AD1492"/>
    <w:rsid w:val="00AD176F"/>
    <w:rsid w:val="00AD17FD"/>
    <w:rsid w:val="00AD1D55"/>
    <w:rsid w:val="00AD2D9B"/>
    <w:rsid w:val="00AD2F39"/>
    <w:rsid w:val="00AD570E"/>
    <w:rsid w:val="00AD6005"/>
    <w:rsid w:val="00AD7BCE"/>
    <w:rsid w:val="00AE0263"/>
    <w:rsid w:val="00AE0266"/>
    <w:rsid w:val="00AE0D4B"/>
    <w:rsid w:val="00AE1274"/>
    <w:rsid w:val="00AE37D7"/>
    <w:rsid w:val="00AE3805"/>
    <w:rsid w:val="00AE515B"/>
    <w:rsid w:val="00AE5FB0"/>
    <w:rsid w:val="00AE63AE"/>
    <w:rsid w:val="00AE7303"/>
    <w:rsid w:val="00AF0ADD"/>
    <w:rsid w:val="00AF2202"/>
    <w:rsid w:val="00AF2DC2"/>
    <w:rsid w:val="00AF3BF3"/>
    <w:rsid w:val="00AF546F"/>
    <w:rsid w:val="00AF5788"/>
    <w:rsid w:val="00AF5974"/>
    <w:rsid w:val="00AF67D9"/>
    <w:rsid w:val="00AF7274"/>
    <w:rsid w:val="00AF73C9"/>
    <w:rsid w:val="00AF7D2A"/>
    <w:rsid w:val="00B0003C"/>
    <w:rsid w:val="00B00297"/>
    <w:rsid w:val="00B014CC"/>
    <w:rsid w:val="00B02188"/>
    <w:rsid w:val="00B032CE"/>
    <w:rsid w:val="00B03BD1"/>
    <w:rsid w:val="00B04837"/>
    <w:rsid w:val="00B04AF6"/>
    <w:rsid w:val="00B05003"/>
    <w:rsid w:val="00B0566F"/>
    <w:rsid w:val="00B05FE9"/>
    <w:rsid w:val="00B07F97"/>
    <w:rsid w:val="00B1077D"/>
    <w:rsid w:val="00B1125E"/>
    <w:rsid w:val="00B1199B"/>
    <w:rsid w:val="00B128CD"/>
    <w:rsid w:val="00B13227"/>
    <w:rsid w:val="00B13246"/>
    <w:rsid w:val="00B1359C"/>
    <w:rsid w:val="00B15F51"/>
    <w:rsid w:val="00B165C2"/>
    <w:rsid w:val="00B1727F"/>
    <w:rsid w:val="00B20A9A"/>
    <w:rsid w:val="00B2109C"/>
    <w:rsid w:val="00B228E6"/>
    <w:rsid w:val="00B22EC6"/>
    <w:rsid w:val="00B247F4"/>
    <w:rsid w:val="00B26736"/>
    <w:rsid w:val="00B26996"/>
    <w:rsid w:val="00B26AA2"/>
    <w:rsid w:val="00B306B6"/>
    <w:rsid w:val="00B31061"/>
    <w:rsid w:val="00B31417"/>
    <w:rsid w:val="00B31745"/>
    <w:rsid w:val="00B31D82"/>
    <w:rsid w:val="00B32B31"/>
    <w:rsid w:val="00B32DB3"/>
    <w:rsid w:val="00B3373E"/>
    <w:rsid w:val="00B33926"/>
    <w:rsid w:val="00B33B92"/>
    <w:rsid w:val="00B33ECB"/>
    <w:rsid w:val="00B34326"/>
    <w:rsid w:val="00B34F2A"/>
    <w:rsid w:val="00B360D5"/>
    <w:rsid w:val="00B360F3"/>
    <w:rsid w:val="00B365F1"/>
    <w:rsid w:val="00B3674C"/>
    <w:rsid w:val="00B4115A"/>
    <w:rsid w:val="00B42112"/>
    <w:rsid w:val="00B434FF"/>
    <w:rsid w:val="00B436C8"/>
    <w:rsid w:val="00B43901"/>
    <w:rsid w:val="00B4444C"/>
    <w:rsid w:val="00B45A17"/>
    <w:rsid w:val="00B4714A"/>
    <w:rsid w:val="00B501E1"/>
    <w:rsid w:val="00B504ED"/>
    <w:rsid w:val="00B540C8"/>
    <w:rsid w:val="00B54267"/>
    <w:rsid w:val="00B54799"/>
    <w:rsid w:val="00B55698"/>
    <w:rsid w:val="00B5601B"/>
    <w:rsid w:val="00B57765"/>
    <w:rsid w:val="00B57CCD"/>
    <w:rsid w:val="00B60B5E"/>
    <w:rsid w:val="00B61248"/>
    <w:rsid w:val="00B61297"/>
    <w:rsid w:val="00B616B9"/>
    <w:rsid w:val="00B62CCA"/>
    <w:rsid w:val="00B62F10"/>
    <w:rsid w:val="00B62FC9"/>
    <w:rsid w:val="00B63362"/>
    <w:rsid w:val="00B644D7"/>
    <w:rsid w:val="00B64577"/>
    <w:rsid w:val="00B64991"/>
    <w:rsid w:val="00B65408"/>
    <w:rsid w:val="00B6548C"/>
    <w:rsid w:val="00B67324"/>
    <w:rsid w:val="00B6770B"/>
    <w:rsid w:val="00B67BCF"/>
    <w:rsid w:val="00B708A1"/>
    <w:rsid w:val="00B717C1"/>
    <w:rsid w:val="00B7287B"/>
    <w:rsid w:val="00B74A81"/>
    <w:rsid w:val="00B74C2A"/>
    <w:rsid w:val="00B74E7E"/>
    <w:rsid w:val="00B753EE"/>
    <w:rsid w:val="00B7600C"/>
    <w:rsid w:val="00B765A9"/>
    <w:rsid w:val="00B80422"/>
    <w:rsid w:val="00B806EE"/>
    <w:rsid w:val="00B8252B"/>
    <w:rsid w:val="00B82762"/>
    <w:rsid w:val="00B83508"/>
    <w:rsid w:val="00B83754"/>
    <w:rsid w:val="00B83D3B"/>
    <w:rsid w:val="00B84AC5"/>
    <w:rsid w:val="00B8616A"/>
    <w:rsid w:val="00B866F2"/>
    <w:rsid w:val="00B86C0D"/>
    <w:rsid w:val="00B86CD6"/>
    <w:rsid w:val="00B86F4B"/>
    <w:rsid w:val="00B905AA"/>
    <w:rsid w:val="00B938CB"/>
    <w:rsid w:val="00B938DB"/>
    <w:rsid w:val="00B93E0B"/>
    <w:rsid w:val="00B968BB"/>
    <w:rsid w:val="00B96CE7"/>
    <w:rsid w:val="00B970EE"/>
    <w:rsid w:val="00B97AB6"/>
    <w:rsid w:val="00BA0DA5"/>
    <w:rsid w:val="00BA0DC6"/>
    <w:rsid w:val="00BA102B"/>
    <w:rsid w:val="00BA230E"/>
    <w:rsid w:val="00BA31F3"/>
    <w:rsid w:val="00BA336F"/>
    <w:rsid w:val="00BA358A"/>
    <w:rsid w:val="00BA4B4F"/>
    <w:rsid w:val="00BA70D5"/>
    <w:rsid w:val="00BA755C"/>
    <w:rsid w:val="00BA78C7"/>
    <w:rsid w:val="00BA7A81"/>
    <w:rsid w:val="00BB00C4"/>
    <w:rsid w:val="00BB01E1"/>
    <w:rsid w:val="00BB15B2"/>
    <w:rsid w:val="00BB1C93"/>
    <w:rsid w:val="00BB21FE"/>
    <w:rsid w:val="00BB5628"/>
    <w:rsid w:val="00BB6E4B"/>
    <w:rsid w:val="00BC04F4"/>
    <w:rsid w:val="00BC0AB9"/>
    <w:rsid w:val="00BC0D4F"/>
    <w:rsid w:val="00BC2C1A"/>
    <w:rsid w:val="00BC3112"/>
    <w:rsid w:val="00BC3BAC"/>
    <w:rsid w:val="00BC456A"/>
    <w:rsid w:val="00BC4D1B"/>
    <w:rsid w:val="00BC5CCB"/>
    <w:rsid w:val="00BC5F85"/>
    <w:rsid w:val="00BC6337"/>
    <w:rsid w:val="00BC6F53"/>
    <w:rsid w:val="00BC7B05"/>
    <w:rsid w:val="00BC7EF2"/>
    <w:rsid w:val="00BD287C"/>
    <w:rsid w:val="00BD2E13"/>
    <w:rsid w:val="00BD36B1"/>
    <w:rsid w:val="00BD638B"/>
    <w:rsid w:val="00BD6BD7"/>
    <w:rsid w:val="00BD7FD0"/>
    <w:rsid w:val="00BE0945"/>
    <w:rsid w:val="00BE1834"/>
    <w:rsid w:val="00BE2697"/>
    <w:rsid w:val="00BE2C43"/>
    <w:rsid w:val="00BE3CE2"/>
    <w:rsid w:val="00BE4112"/>
    <w:rsid w:val="00BE47B4"/>
    <w:rsid w:val="00BE4833"/>
    <w:rsid w:val="00BE4FFE"/>
    <w:rsid w:val="00BE5EF6"/>
    <w:rsid w:val="00BE6CB9"/>
    <w:rsid w:val="00BE74D8"/>
    <w:rsid w:val="00BE78C9"/>
    <w:rsid w:val="00BE7B62"/>
    <w:rsid w:val="00BE7D2C"/>
    <w:rsid w:val="00BE7E21"/>
    <w:rsid w:val="00BE7F39"/>
    <w:rsid w:val="00BF2160"/>
    <w:rsid w:val="00BF3BD7"/>
    <w:rsid w:val="00BF4752"/>
    <w:rsid w:val="00BF4D76"/>
    <w:rsid w:val="00BF6912"/>
    <w:rsid w:val="00C006A2"/>
    <w:rsid w:val="00C007E8"/>
    <w:rsid w:val="00C026F9"/>
    <w:rsid w:val="00C04A25"/>
    <w:rsid w:val="00C05DCD"/>
    <w:rsid w:val="00C1031D"/>
    <w:rsid w:val="00C108D6"/>
    <w:rsid w:val="00C1186F"/>
    <w:rsid w:val="00C118BF"/>
    <w:rsid w:val="00C12025"/>
    <w:rsid w:val="00C13241"/>
    <w:rsid w:val="00C152B7"/>
    <w:rsid w:val="00C153BB"/>
    <w:rsid w:val="00C15B13"/>
    <w:rsid w:val="00C1682B"/>
    <w:rsid w:val="00C16CE5"/>
    <w:rsid w:val="00C2031B"/>
    <w:rsid w:val="00C22621"/>
    <w:rsid w:val="00C23858"/>
    <w:rsid w:val="00C25645"/>
    <w:rsid w:val="00C25903"/>
    <w:rsid w:val="00C25CC0"/>
    <w:rsid w:val="00C25FFF"/>
    <w:rsid w:val="00C30361"/>
    <w:rsid w:val="00C31629"/>
    <w:rsid w:val="00C319BA"/>
    <w:rsid w:val="00C32007"/>
    <w:rsid w:val="00C32F06"/>
    <w:rsid w:val="00C33098"/>
    <w:rsid w:val="00C330D5"/>
    <w:rsid w:val="00C34E6E"/>
    <w:rsid w:val="00C40267"/>
    <w:rsid w:val="00C40474"/>
    <w:rsid w:val="00C407F2"/>
    <w:rsid w:val="00C40B80"/>
    <w:rsid w:val="00C420C2"/>
    <w:rsid w:val="00C44B0D"/>
    <w:rsid w:val="00C45516"/>
    <w:rsid w:val="00C467C3"/>
    <w:rsid w:val="00C47871"/>
    <w:rsid w:val="00C517E2"/>
    <w:rsid w:val="00C52650"/>
    <w:rsid w:val="00C52DD8"/>
    <w:rsid w:val="00C53258"/>
    <w:rsid w:val="00C53A81"/>
    <w:rsid w:val="00C54206"/>
    <w:rsid w:val="00C542E7"/>
    <w:rsid w:val="00C55298"/>
    <w:rsid w:val="00C55CD2"/>
    <w:rsid w:val="00C57F16"/>
    <w:rsid w:val="00C616A9"/>
    <w:rsid w:val="00C62A3D"/>
    <w:rsid w:val="00C62A3E"/>
    <w:rsid w:val="00C62A8A"/>
    <w:rsid w:val="00C650E4"/>
    <w:rsid w:val="00C6680D"/>
    <w:rsid w:val="00C66907"/>
    <w:rsid w:val="00C71155"/>
    <w:rsid w:val="00C72098"/>
    <w:rsid w:val="00C749C2"/>
    <w:rsid w:val="00C7651A"/>
    <w:rsid w:val="00C76E16"/>
    <w:rsid w:val="00C77113"/>
    <w:rsid w:val="00C777DE"/>
    <w:rsid w:val="00C80B53"/>
    <w:rsid w:val="00C80FDC"/>
    <w:rsid w:val="00C82768"/>
    <w:rsid w:val="00C828F6"/>
    <w:rsid w:val="00C82E14"/>
    <w:rsid w:val="00C84073"/>
    <w:rsid w:val="00C84176"/>
    <w:rsid w:val="00C84B2D"/>
    <w:rsid w:val="00C84C22"/>
    <w:rsid w:val="00C90605"/>
    <w:rsid w:val="00C919DF"/>
    <w:rsid w:val="00C919F6"/>
    <w:rsid w:val="00C91AE8"/>
    <w:rsid w:val="00C92FD5"/>
    <w:rsid w:val="00C934D0"/>
    <w:rsid w:val="00C93BAA"/>
    <w:rsid w:val="00C93BCA"/>
    <w:rsid w:val="00C95E59"/>
    <w:rsid w:val="00C95FA7"/>
    <w:rsid w:val="00C96173"/>
    <w:rsid w:val="00C964A2"/>
    <w:rsid w:val="00C9716F"/>
    <w:rsid w:val="00C9772B"/>
    <w:rsid w:val="00CA27D3"/>
    <w:rsid w:val="00CA3E84"/>
    <w:rsid w:val="00CA4D22"/>
    <w:rsid w:val="00CA4E95"/>
    <w:rsid w:val="00CA5411"/>
    <w:rsid w:val="00CA5A59"/>
    <w:rsid w:val="00CA7EF1"/>
    <w:rsid w:val="00CB0DF4"/>
    <w:rsid w:val="00CB2063"/>
    <w:rsid w:val="00CB21EC"/>
    <w:rsid w:val="00CB3D46"/>
    <w:rsid w:val="00CB4067"/>
    <w:rsid w:val="00CB4091"/>
    <w:rsid w:val="00CB421F"/>
    <w:rsid w:val="00CB48C1"/>
    <w:rsid w:val="00CB4A36"/>
    <w:rsid w:val="00CB509C"/>
    <w:rsid w:val="00CB5DF3"/>
    <w:rsid w:val="00CB5E3A"/>
    <w:rsid w:val="00CB63AA"/>
    <w:rsid w:val="00CB6846"/>
    <w:rsid w:val="00CB69B9"/>
    <w:rsid w:val="00CB729D"/>
    <w:rsid w:val="00CB7828"/>
    <w:rsid w:val="00CC023E"/>
    <w:rsid w:val="00CC0429"/>
    <w:rsid w:val="00CC059D"/>
    <w:rsid w:val="00CC0A32"/>
    <w:rsid w:val="00CC1D6D"/>
    <w:rsid w:val="00CC1FDF"/>
    <w:rsid w:val="00CC2078"/>
    <w:rsid w:val="00CC2111"/>
    <w:rsid w:val="00CC2E80"/>
    <w:rsid w:val="00CC4E45"/>
    <w:rsid w:val="00CC6112"/>
    <w:rsid w:val="00CC66CB"/>
    <w:rsid w:val="00CC696E"/>
    <w:rsid w:val="00CC6B67"/>
    <w:rsid w:val="00CC7CE1"/>
    <w:rsid w:val="00CD1C7E"/>
    <w:rsid w:val="00CD2943"/>
    <w:rsid w:val="00CD3C08"/>
    <w:rsid w:val="00CD4254"/>
    <w:rsid w:val="00CD4977"/>
    <w:rsid w:val="00CD6D93"/>
    <w:rsid w:val="00CD7021"/>
    <w:rsid w:val="00CE02B3"/>
    <w:rsid w:val="00CE1E49"/>
    <w:rsid w:val="00CE52B7"/>
    <w:rsid w:val="00CE58FD"/>
    <w:rsid w:val="00CE6D4A"/>
    <w:rsid w:val="00CE6F0B"/>
    <w:rsid w:val="00CE7A84"/>
    <w:rsid w:val="00CF01B6"/>
    <w:rsid w:val="00CF25CD"/>
    <w:rsid w:val="00CF3865"/>
    <w:rsid w:val="00CF38D0"/>
    <w:rsid w:val="00CF4247"/>
    <w:rsid w:val="00CF5CF1"/>
    <w:rsid w:val="00CF5DBA"/>
    <w:rsid w:val="00CF676B"/>
    <w:rsid w:val="00CF6CD0"/>
    <w:rsid w:val="00D012EB"/>
    <w:rsid w:val="00D01AA3"/>
    <w:rsid w:val="00D02172"/>
    <w:rsid w:val="00D02BD8"/>
    <w:rsid w:val="00D040CD"/>
    <w:rsid w:val="00D0668A"/>
    <w:rsid w:val="00D07DD9"/>
    <w:rsid w:val="00D10A30"/>
    <w:rsid w:val="00D10D48"/>
    <w:rsid w:val="00D11133"/>
    <w:rsid w:val="00D11DE3"/>
    <w:rsid w:val="00D13D58"/>
    <w:rsid w:val="00D14077"/>
    <w:rsid w:val="00D1655D"/>
    <w:rsid w:val="00D176FF"/>
    <w:rsid w:val="00D20511"/>
    <w:rsid w:val="00D20C5D"/>
    <w:rsid w:val="00D21994"/>
    <w:rsid w:val="00D22AA3"/>
    <w:rsid w:val="00D23BF8"/>
    <w:rsid w:val="00D23E18"/>
    <w:rsid w:val="00D24676"/>
    <w:rsid w:val="00D25B40"/>
    <w:rsid w:val="00D25BA5"/>
    <w:rsid w:val="00D25F74"/>
    <w:rsid w:val="00D272AB"/>
    <w:rsid w:val="00D27F9C"/>
    <w:rsid w:val="00D27FBB"/>
    <w:rsid w:val="00D30620"/>
    <w:rsid w:val="00D3238A"/>
    <w:rsid w:val="00D324EF"/>
    <w:rsid w:val="00D324FE"/>
    <w:rsid w:val="00D3255B"/>
    <w:rsid w:val="00D343CB"/>
    <w:rsid w:val="00D34B0C"/>
    <w:rsid w:val="00D37B8C"/>
    <w:rsid w:val="00D402DF"/>
    <w:rsid w:val="00D40601"/>
    <w:rsid w:val="00D40933"/>
    <w:rsid w:val="00D43320"/>
    <w:rsid w:val="00D43866"/>
    <w:rsid w:val="00D44DF2"/>
    <w:rsid w:val="00D45111"/>
    <w:rsid w:val="00D45C44"/>
    <w:rsid w:val="00D50199"/>
    <w:rsid w:val="00D507A1"/>
    <w:rsid w:val="00D51CE0"/>
    <w:rsid w:val="00D54B62"/>
    <w:rsid w:val="00D5597F"/>
    <w:rsid w:val="00D56019"/>
    <w:rsid w:val="00D563AC"/>
    <w:rsid w:val="00D5696B"/>
    <w:rsid w:val="00D5743F"/>
    <w:rsid w:val="00D63F18"/>
    <w:rsid w:val="00D63F98"/>
    <w:rsid w:val="00D65CA0"/>
    <w:rsid w:val="00D65CA4"/>
    <w:rsid w:val="00D6750E"/>
    <w:rsid w:val="00D6780F"/>
    <w:rsid w:val="00D71D67"/>
    <w:rsid w:val="00D72CEE"/>
    <w:rsid w:val="00D7331A"/>
    <w:rsid w:val="00D748B4"/>
    <w:rsid w:val="00D75651"/>
    <w:rsid w:val="00D75850"/>
    <w:rsid w:val="00D76056"/>
    <w:rsid w:val="00D7746F"/>
    <w:rsid w:val="00D77A07"/>
    <w:rsid w:val="00D77B52"/>
    <w:rsid w:val="00D77B83"/>
    <w:rsid w:val="00D77D29"/>
    <w:rsid w:val="00D80671"/>
    <w:rsid w:val="00D80931"/>
    <w:rsid w:val="00D809B8"/>
    <w:rsid w:val="00D81613"/>
    <w:rsid w:val="00D825C2"/>
    <w:rsid w:val="00D83D3D"/>
    <w:rsid w:val="00D83F56"/>
    <w:rsid w:val="00D83FFD"/>
    <w:rsid w:val="00D8725D"/>
    <w:rsid w:val="00D87554"/>
    <w:rsid w:val="00D875D1"/>
    <w:rsid w:val="00D90A89"/>
    <w:rsid w:val="00D91222"/>
    <w:rsid w:val="00D91468"/>
    <w:rsid w:val="00D932C7"/>
    <w:rsid w:val="00D942E1"/>
    <w:rsid w:val="00D957EF"/>
    <w:rsid w:val="00D95885"/>
    <w:rsid w:val="00D963AE"/>
    <w:rsid w:val="00D96FF7"/>
    <w:rsid w:val="00D97D25"/>
    <w:rsid w:val="00DA0DBE"/>
    <w:rsid w:val="00DA1544"/>
    <w:rsid w:val="00DA1CD3"/>
    <w:rsid w:val="00DA2989"/>
    <w:rsid w:val="00DA2B23"/>
    <w:rsid w:val="00DA3901"/>
    <w:rsid w:val="00DA3D3B"/>
    <w:rsid w:val="00DA3EDC"/>
    <w:rsid w:val="00DA4963"/>
    <w:rsid w:val="00DA4E70"/>
    <w:rsid w:val="00DB0656"/>
    <w:rsid w:val="00DB09AE"/>
    <w:rsid w:val="00DB0D27"/>
    <w:rsid w:val="00DB12A7"/>
    <w:rsid w:val="00DB1C98"/>
    <w:rsid w:val="00DB2F23"/>
    <w:rsid w:val="00DB4816"/>
    <w:rsid w:val="00DB6193"/>
    <w:rsid w:val="00DB72B6"/>
    <w:rsid w:val="00DB7F5F"/>
    <w:rsid w:val="00DC0696"/>
    <w:rsid w:val="00DC0718"/>
    <w:rsid w:val="00DC209E"/>
    <w:rsid w:val="00DC2125"/>
    <w:rsid w:val="00DC2145"/>
    <w:rsid w:val="00DC34E0"/>
    <w:rsid w:val="00DC5CFF"/>
    <w:rsid w:val="00DC5FC2"/>
    <w:rsid w:val="00DC72D9"/>
    <w:rsid w:val="00DD054E"/>
    <w:rsid w:val="00DD07BC"/>
    <w:rsid w:val="00DD0D9A"/>
    <w:rsid w:val="00DD1D7B"/>
    <w:rsid w:val="00DD30DA"/>
    <w:rsid w:val="00DD3726"/>
    <w:rsid w:val="00DD3EDF"/>
    <w:rsid w:val="00DD47A7"/>
    <w:rsid w:val="00DD487F"/>
    <w:rsid w:val="00DD5C7C"/>
    <w:rsid w:val="00DD5DC5"/>
    <w:rsid w:val="00DD6DE0"/>
    <w:rsid w:val="00DD7194"/>
    <w:rsid w:val="00DD71A7"/>
    <w:rsid w:val="00DD729A"/>
    <w:rsid w:val="00DE052A"/>
    <w:rsid w:val="00DE07D7"/>
    <w:rsid w:val="00DE17B5"/>
    <w:rsid w:val="00DE2DDF"/>
    <w:rsid w:val="00DE3802"/>
    <w:rsid w:val="00DE3F2A"/>
    <w:rsid w:val="00DE4649"/>
    <w:rsid w:val="00DF01FB"/>
    <w:rsid w:val="00DF06E3"/>
    <w:rsid w:val="00DF0E71"/>
    <w:rsid w:val="00DF0E7F"/>
    <w:rsid w:val="00DF1436"/>
    <w:rsid w:val="00DF179A"/>
    <w:rsid w:val="00DF1804"/>
    <w:rsid w:val="00DF1821"/>
    <w:rsid w:val="00DF1E86"/>
    <w:rsid w:val="00DF377D"/>
    <w:rsid w:val="00DF4828"/>
    <w:rsid w:val="00DF48BE"/>
    <w:rsid w:val="00DF580A"/>
    <w:rsid w:val="00DF69D1"/>
    <w:rsid w:val="00DF6CB1"/>
    <w:rsid w:val="00DF7110"/>
    <w:rsid w:val="00DF7151"/>
    <w:rsid w:val="00DF7AE5"/>
    <w:rsid w:val="00DF7B16"/>
    <w:rsid w:val="00E00560"/>
    <w:rsid w:val="00E007D3"/>
    <w:rsid w:val="00E0081A"/>
    <w:rsid w:val="00E0114F"/>
    <w:rsid w:val="00E0481C"/>
    <w:rsid w:val="00E0618F"/>
    <w:rsid w:val="00E07D73"/>
    <w:rsid w:val="00E1031B"/>
    <w:rsid w:val="00E109F5"/>
    <w:rsid w:val="00E10F4F"/>
    <w:rsid w:val="00E11149"/>
    <w:rsid w:val="00E11781"/>
    <w:rsid w:val="00E11B59"/>
    <w:rsid w:val="00E12F6F"/>
    <w:rsid w:val="00E1303C"/>
    <w:rsid w:val="00E13725"/>
    <w:rsid w:val="00E14102"/>
    <w:rsid w:val="00E1424F"/>
    <w:rsid w:val="00E14692"/>
    <w:rsid w:val="00E15382"/>
    <w:rsid w:val="00E155A2"/>
    <w:rsid w:val="00E15EEF"/>
    <w:rsid w:val="00E15F49"/>
    <w:rsid w:val="00E16132"/>
    <w:rsid w:val="00E17A6E"/>
    <w:rsid w:val="00E201D7"/>
    <w:rsid w:val="00E2148E"/>
    <w:rsid w:val="00E22071"/>
    <w:rsid w:val="00E24872"/>
    <w:rsid w:val="00E2708D"/>
    <w:rsid w:val="00E279C2"/>
    <w:rsid w:val="00E315B6"/>
    <w:rsid w:val="00E31B6A"/>
    <w:rsid w:val="00E32AF5"/>
    <w:rsid w:val="00E3343D"/>
    <w:rsid w:val="00E33469"/>
    <w:rsid w:val="00E35935"/>
    <w:rsid w:val="00E35989"/>
    <w:rsid w:val="00E359A2"/>
    <w:rsid w:val="00E36364"/>
    <w:rsid w:val="00E36EA9"/>
    <w:rsid w:val="00E37DEB"/>
    <w:rsid w:val="00E37FCD"/>
    <w:rsid w:val="00E40BAC"/>
    <w:rsid w:val="00E40C78"/>
    <w:rsid w:val="00E419E2"/>
    <w:rsid w:val="00E4289A"/>
    <w:rsid w:val="00E44B34"/>
    <w:rsid w:val="00E44B37"/>
    <w:rsid w:val="00E45006"/>
    <w:rsid w:val="00E4544B"/>
    <w:rsid w:val="00E46D94"/>
    <w:rsid w:val="00E46ED4"/>
    <w:rsid w:val="00E47064"/>
    <w:rsid w:val="00E50082"/>
    <w:rsid w:val="00E50A11"/>
    <w:rsid w:val="00E510F4"/>
    <w:rsid w:val="00E51343"/>
    <w:rsid w:val="00E53B82"/>
    <w:rsid w:val="00E53C8F"/>
    <w:rsid w:val="00E53D29"/>
    <w:rsid w:val="00E5623D"/>
    <w:rsid w:val="00E562FC"/>
    <w:rsid w:val="00E5636D"/>
    <w:rsid w:val="00E60C76"/>
    <w:rsid w:val="00E63B66"/>
    <w:rsid w:val="00E63FCF"/>
    <w:rsid w:val="00E64025"/>
    <w:rsid w:val="00E645D3"/>
    <w:rsid w:val="00E648ED"/>
    <w:rsid w:val="00E64AC6"/>
    <w:rsid w:val="00E64F23"/>
    <w:rsid w:val="00E65B1D"/>
    <w:rsid w:val="00E662AE"/>
    <w:rsid w:val="00E66418"/>
    <w:rsid w:val="00E66444"/>
    <w:rsid w:val="00E66519"/>
    <w:rsid w:val="00E66B03"/>
    <w:rsid w:val="00E66D3B"/>
    <w:rsid w:val="00E6780C"/>
    <w:rsid w:val="00E67C1F"/>
    <w:rsid w:val="00E70148"/>
    <w:rsid w:val="00E70224"/>
    <w:rsid w:val="00E708C1"/>
    <w:rsid w:val="00E71CD5"/>
    <w:rsid w:val="00E73245"/>
    <w:rsid w:val="00E73F59"/>
    <w:rsid w:val="00E7406D"/>
    <w:rsid w:val="00E7427A"/>
    <w:rsid w:val="00E74705"/>
    <w:rsid w:val="00E74756"/>
    <w:rsid w:val="00E74CE8"/>
    <w:rsid w:val="00E7655E"/>
    <w:rsid w:val="00E76D4E"/>
    <w:rsid w:val="00E76DD1"/>
    <w:rsid w:val="00E80B65"/>
    <w:rsid w:val="00E81222"/>
    <w:rsid w:val="00E82C99"/>
    <w:rsid w:val="00E83B9F"/>
    <w:rsid w:val="00E83D9C"/>
    <w:rsid w:val="00E85BA2"/>
    <w:rsid w:val="00E85C3A"/>
    <w:rsid w:val="00E86528"/>
    <w:rsid w:val="00E86D7A"/>
    <w:rsid w:val="00E874A9"/>
    <w:rsid w:val="00E87CFB"/>
    <w:rsid w:val="00E9172A"/>
    <w:rsid w:val="00E91BD9"/>
    <w:rsid w:val="00E93506"/>
    <w:rsid w:val="00E93D04"/>
    <w:rsid w:val="00E947FB"/>
    <w:rsid w:val="00E95B12"/>
    <w:rsid w:val="00E95F38"/>
    <w:rsid w:val="00E9657C"/>
    <w:rsid w:val="00E96831"/>
    <w:rsid w:val="00EA0449"/>
    <w:rsid w:val="00EA0538"/>
    <w:rsid w:val="00EA069C"/>
    <w:rsid w:val="00EA084E"/>
    <w:rsid w:val="00EA095B"/>
    <w:rsid w:val="00EA0B38"/>
    <w:rsid w:val="00EA180F"/>
    <w:rsid w:val="00EA1D86"/>
    <w:rsid w:val="00EA20BA"/>
    <w:rsid w:val="00EA22FB"/>
    <w:rsid w:val="00EA2E1E"/>
    <w:rsid w:val="00EA38CA"/>
    <w:rsid w:val="00EA3BA7"/>
    <w:rsid w:val="00EA3FEB"/>
    <w:rsid w:val="00EA42F9"/>
    <w:rsid w:val="00EA4703"/>
    <w:rsid w:val="00EA48DE"/>
    <w:rsid w:val="00EA53A8"/>
    <w:rsid w:val="00EA623E"/>
    <w:rsid w:val="00EA779A"/>
    <w:rsid w:val="00EB0B11"/>
    <w:rsid w:val="00EB0CE8"/>
    <w:rsid w:val="00EB19F0"/>
    <w:rsid w:val="00EB200E"/>
    <w:rsid w:val="00EB21DB"/>
    <w:rsid w:val="00EB28EB"/>
    <w:rsid w:val="00EB2CFD"/>
    <w:rsid w:val="00EB48C7"/>
    <w:rsid w:val="00EB5B69"/>
    <w:rsid w:val="00EB5BE6"/>
    <w:rsid w:val="00EB622C"/>
    <w:rsid w:val="00EB735F"/>
    <w:rsid w:val="00EC0078"/>
    <w:rsid w:val="00EC463E"/>
    <w:rsid w:val="00EC48B7"/>
    <w:rsid w:val="00ED0761"/>
    <w:rsid w:val="00ED129F"/>
    <w:rsid w:val="00ED1957"/>
    <w:rsid w:val="00ED242D"/>
    <w:rsid w:val="00ED2ABD"/>
    <w:rsid w:val="00ED2B4C"/>
    <w:rsid w:val="00ED355E"/>
    <w:rsid w:val="00ED5F42"/>
    <w:rsid w:val="00ED6B68"/>
    <w:rsid w:val="00EE0936"/>
    <w:rsid w:val="00EE1591"/>
    <w:rsid w:val="00EE2085"/>
    <w:rsid w:val="00EE29DF"/>
    <w:rsid w:val="00EE3C00"/>
    <w:rsid w:val="00EE4DC8"/>
    <w:rsid w:val="00EE56A4"/>
    <w:rsid w:val="00EE5F7A"/>
    <w:rsid w:val="00EE6048"/>
    <w:rsid w:val="00EE7A89"/>
    <w:rsid w:val="00EF1B24"/>
    <w:rsid w:val="00EF24E9"/>
    <w:rsid w:val="00EF255D"/>
    <w:rsid w:val="00EF3226"/>
    <w:rsid w:val="00EF4776"/>
    <w:rsid w:val="00EF5128"/>
    <w:rsid w:val="00EF5F38"/>
    <w:rsid w:val="00F00F7F"/>
    <w:rsid w:val="00F0135F"/>
    <w:rsid w:val="00F01EFF"/>
    <w:rsid w:val="00F02309"/>
    <w:rsid w:val="00F033D9"/>
    <w:rsid w:val="00F039BF"/>
    <w:rsid w:val="00F03B26"/>
    <w:rsid w:val="00F03C3C"/>
    <w:rsid w:val="00F056B0"/>
    <w:rsid w:val="00F058F4"/>
    <w:rsid w:val="00F06D40"/>
    <w:rsid w:val="00F07079"/>
    <w:rsid w:val="00F0712D"/>
    <w:rsid w:val="00F07AD4"/>
    <w:rsid w:val="00F07C7A"/>
    <w:rsid w:val="00F102E0"/>
    <w:rsid w:val="00F10C71"/>
    <w:rsid w:val="00F12290"/>
    <w:rsid w:val="00F124B7"/>
    <w:rsid w:val="00F12901"/>
    <w:rsid w:val="00F12A7A"/>
    <w:rsid w:val="00F13B2E"/>
    <w:rsid w:val="00F14380"/>
    <w:rsid w:val="00F158F1"/>
    <w:rsid w:val="00F16E00"/>
    <w:rsid w:val="00F1728D"/>
    <w:rsid w:val="00F17C99"/>
    <w:rsid w:val="00F208AA"/>
    <w:rsid w:val="00F20CCB"/>
    <w:rsid w:val="00F20FF1"/>
    <w:rsid w:val="00F21CCF"/>
    <w:rsid w:val="00F22072"/>
    <w:rsid w:val="00F23EA3"/>
    <w:rsid w:val="00F242EE"/>
    <w:rsid w:val="00F24BCF"/>
    <w:rsid w:val="00F2635B"/>
    <w:rsid w:val="00F2681A"/>
    <w:rsid w:val="00F27BE6"/>
    <w:rsid w:val="00F27CDE"/>
    <w:rsid w:val="00F30A92"/>
    <w:rsid w:val="00F31333"/>
    <w:rsid w:val="00F31B97"/>
    <w:rsid w:val="00F33308"/>
    <w:rsid w:val="00F34DCD"/>
    <w:rsid w:val="00F35382"/>
    <w:rsid w:val="00F35E09"/>
    <w:rsid w:val="00F363E9"/>
    <w:rsid w:val="00F367CD"/>
    <w:rsid w:val="00F37F84"/>
    <w:rsid w:val="00F40439"/>
    <w:rsid w:val="00F4187E"/>
    <w:rsid w:val="00F419A5"/>
    <w:rsid w:val="00F423E0"/>
    <w:rsid w:val="00F42E6C"/>
    <w:rsid w:val="00F43AA3"/>
    <w:rsid w:val="00F44303"/>
    <w:rsid w:val="00F45042"/>
    <w:rsid w:val="00F454E6"/>
    <w:rsid w:val="00F455C8"/>
    <w:rsid w:val="00F45641"/>
    <w:rsid w:val="00F46843"/>
    <w:rsid w:val="00F46999"/>
    <w:rsid w:val="00F47212"/>
    <w:rsid w:val="00F47B66"/>
    <w:rsid w:val="00F51645"/>
    <w:rsid w:val="00F552D8"/>
    <w:rsid w:val="00F56906"/>
    <w:rsid w:val="00F576C2"/>
    <w:rsid w:val="00F57A86"/>
    <w:rsid w:val="00F60127"/>
    <w:rsid w:val="00F604F3"/>
    <w:rsid w:val="00F609EB"/>
    <w:rsid w:val="00F6101D"/>
    <w:rsid w:val="00F610A1"/>
    <w:rsid w:val="00F61639"/>
    <w:rsid w:val="00F647B3"/>
    <w:rsid w:val="00F65B29"/>
    <w:rsid w:val="00F65F54"/>
    <w:rsid w:val="00F667D7"/>
    <w:rsid w:val="00F67E37"/>
    <w:rsid w:val="00F71113"/>
    <w:rsid w:val="00F7130B"/>
    <w:rsid w:val="00F7164B"/>
    <w:rsid w:val="00F716E2"/>
    <w:rsid w:val="00F73FAA"/>
    <w:rsid w:val="00F7500A"/>
    <w:rsid w:val="00F75A92"/>
    <w:rsid w:val="00F766B6"/>
    <w:rsid w:val="00F76839"/>
    <w:rsid w:val="00F76BD6"/>
    <w:rsid w:val="00F77FA1"/>
    <w:rsid w:val="00F80679"/>
    <w:rsid w:val="00F81E75"/>
    <w:rsid w:val="00F82764"/>
    <w:rsid w:val="00F83327"/>
    <w:rsid w:val="00F840AA"/>
    <w:rsid w:val="00F84948"/>
    <w:rsid w:val="00F852A2"/>
    <w:rsid w:val="00F8681D"/>
    <w:rsid w:val="00F9024A"/>
    <w:rsid w:val="00F90861"/>
    <w:rsid w:val="00F914C8"/>
    <w:rsid w:val="00F91EA6"/>
    <w:rsid w:val="00F92103"/>
    <w:rsid w:val="00F93021"/>
    <w:rsid w:val="00F93CB1"/>
    <w:rsid w:val="00F94092"/>
    <w:rsid w:val="00F94F65"/>
    <w:rsid w:val="00F9538A"/>
    <w:rsid w:val="00F95B74"/>
    <w:rsid w:val="00F97FF2"/>
    <w:rsid w:val="00FA00F7"/>
    <w:rsid w:val="00FA010F"/>
    <w:rsid w:val="00FA14F0"/>
    <w:rsid w:val="00FA4127"/>
    <w:rsid w:val="00FA6198"/>
    <w:rsid w:val="00FB0203"/>
    <w:rsid w:val="00FB06D7"/>
    <w:rsid w:val="00FB0D3F"/>
    <w:rsid w:val="00FB0DDF"/>
    <w:rsid w:val="00FB1F4D"/>
    <w:rsid w:val="00FB22EA"/>
    <w:rsid w:val="00FB4EA3"/>
    <w:rsid w:val="00FB5544"/>
    <w:rsid w:val="00FB593A"/>
    <w:rsid w:val="00FC044C"/>
    <w:rsid w:val="00FC10BA"/>
    <w:rsid w:val="00FC1CFD"/>
    <w:rsid w:val="00FC1FCB"/>
    <w:rsid w:val="00FC1FF5"/>
    <w:rsid w:val="00FC2225"/>
    <w:rsid w:val="00FC4D03"/>
    <w:rsid w:val="00FC5AA3"/>
    <w:rsid w:val="00FC60A7"/>
    <w:rsid w:val="00FC6234"/>
    <w:rsid w:val="00FC6F70"/>
    <w:rsid w:val="00FC7966"/>
    <w:rsid w:val="00FC7C42"/>
    <w:rsid w:val="00FD008D"/>
    <w:rsid w:val="00FD101C"/>
    <w:rsid w:val="00FD3234"/>
    <w:rsid w:val="00FD39C3"/>
    <w:rsid w:val="00FD3FFA"/>
    <w:rsid w:val="00FD4EBF"/>
    <w:rsid w:val="00FD5491"/>
    <w:rsid w:val="00FD5726"/>
    <w:rsid w:val="00FD572D"/>
    <w:rsid w:val="00FD6441"/>
    <w:rsid w:val="00FD6D26"/>
    <w:rsid w:val="00FD707A"/>
    <w:rsid w:val="00FE049C"/>
    <w:rsid w:val="00FE1767"/>
    <w:rsid w:val="00FE1C62"/>
    <w:rsid w:val="00FE56D5"/>
    <w:rsid w:val="00FE65D3"/>
    <w:rsid w:val="00FF1813"/>
    <w:rsid w:val="00FF33FA"/>
    <w:rsid w:val="00FF3A40"/>
    <w:rsid w:val="00FF4981"/>
    <w:rsid w:val="00FF5826"/>
    <w:rsid w:val="00FF5C38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260AE2-1098-46C3-9816-5BB30B11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8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pBdr>
        <w:bottom w:val="single" w:sz="6" w:space="1" w:color="auto"/>
      </w:pBdr>
      <w:spacing w:line="380" w:lineRule="exact"/>
      <w:jc w:val="center"/>
      <w:outlineLvl w:val="1"/>
    </w:pPr>
    <w:rPr>
      <w:rFonts w:ascii="Courier New" w:hAnsi="Courier New" w:cs="Courier New"/>
      <w:bCs/>
      <w:position w:val="10"/>
      <w:sz w:val="30"/>
      <w:szCs w:val="28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jc w:val="left"/>
      <w:outlineLvl w:val="4"/>
    </w:pPr>
    <w:rPr>
      <w:rFonts w:ascii="宋体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Date"/>
    <w:basedOn w:val="a"/>
    <w:next w:val="a"/>
    <w:pPr>
      <w:ind w:leftChars="2500" w:left="100"/>
    </w:pPr>
    <w:rPr>
      <w:sz w:val="24"/>
    </w:rPr>
  </w:style>
  <w:style w:type="paragraph" w:styleId="a9">
    <w:name w:val="Body Text Indent"/>
    <w:basedOn w:val="a"/>
    <w:pPr>
      <w:ind w:firstLine="480"/>
      <w:jc w:val="left"/>
    </w:pPr>
    <w:rPr>
      <w:sz w:val="24"/>
    </w:rPr>
  </w:style>
  <w:style w:type="character" w:styleId="aa">
    <w:name w:val="page number"/>
    <w:basedOn w:val="a0"/>
    <w:rsid w:val="00F27CDE"/>
  </w:style>
  <w:style w:type="paragraph" w:styleId="ab">
    <w:name w:val="Balloon Text"/>
    <w:basedOn w:val="a"/>
    <w:semiHidden/>
    <w:rsid w:val="007F49A0"/>
    <w:rPr>
      <w:sz w:val="18"/>
      <w:szCs w:val="18"/>
    </w:rPr>
  </w:style>
  <w:style w:type="table" w:styleId="ac">
    <w:name w:val="Table Grid"/>
    <w:basedOn w:val="a1"/>
    <w:uiPriority w:val="59"/>
    <w:rsid w:val="009614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qFormat/>
    <w:rsid w:val="00567C7F"/>
    <w:rPr>
      <w:i/>
      <w:iCs/>
    </w:rPr>
  </w:style>
  <w:style w:type="character" w:customStyle="1" w:styleId="a4">
    <w:name w:val="页眉 字符"/>
    <w:link w:val="a3"/>
    <w:uiPriority w:val="99"/>
    <w:locked/>
    <w:rsid w:val="00BA4B4F"/>
    <w:rPr>
      <w:kern w:val="2"/>
      <w:sz w:val="18"/>
      <w:szCs w:val="18"/>
    </w:rPr>
  </w:style>
  <w:style w:type="paragraph" w:styleId="ae">
    <w:name w:val="Title"/>
    <w:basedOn w:val="a"/>
    <w:next w:val="a"/>
    <w:link w:val="af"/>
    <w:qFormat/>
    <w:rsid w:val="009E5D3A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af">
    <w:name w:val="标题 字符"/>
    <w:link w:val="ae"/>
    <w:rsid w:val="009E5D3A"/>
    <w:rPr>
      <w:rFonts w:ascii="等线 Light" w:hAnsi="等线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ngGuangMei\Local%20Settings\Temporary%20Internet%20Files\OLK5B\letter-sh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E29DB-615A-46F4-865B-02FDE7BF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letter-sh</Template>
  <TotalTime>13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Haiwen</dc:creator>
  <cp:keywords/>
  <cp:lastModifiedBy>Haiwen</cp:lastModifiedBy>
  <cp:revision>23</cp:revision>
  <cp:lastPrinted>2023-07-25T15:38:00Z</cp:lastPrinted>
  <dcterms:created xsi:type="dcterms:W3CDTF">2022-07-01T06:29:00Z</dcterms:created>
  <dcterms:modified xsi:type="dcterms:W3CDTF">2026-05-15T06:36:00Z</dcterms:modified>
</cp:coreProperties>
</file>